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1"/>
        <w:gridCol w:w="6"/>
        <w:gridCol w:w="70"/>
        <w:gridCol w:w="24"/>
        <w:gridCol w:w="326"/>
        <w:gridCol w:w="51"/>
        <w:gridCol w:w="161"/>
        <w:gridCol w:w="34"/>
        <w:gridCol w:w="201"/>
        <w:gridCol w:w="8"/>
        <w:gridCol w:w="114"/>
        <w:gridCol w:w="18"/>
        <w:gridCol w:w="81"/>
        <w:gridCol w:w="57"/>
        <w:gridCol w:w="94"/>
        <w:gridCol w:w="38"/>
        <w:gridCol w:w="229"/>
        <w:gridCol w:w="302"/>
        <w:gridCol w:w="283"/>
        <w:gridCol w:w="46"/>
        <w:gridCol w:w="274"/>
        <w:gridCol w:w="28"/>
        <w:gridCol w:w="8"/>
        <w:gridCol w:w="50"/>
        <w:gridCol w:w="94"/>
        <w:gridCol w:w="126"/>
        <w:gridCol w:w="9"/>
        <w:gridCol w:w="139"/>
        <w:gridCol w:w="73"/>
        <w:gridCol w:w="193"/>
        <w:gridCol w:w="257"/>
        <w:gridCol w:w="41"/>
        <w:gridCol w:w="35"/>
        <w:gridCol w:w="298"/>
        <w:gridCol w:w="20"/>
        <w:gridCol w:w="8"/>
        <w:gridCol w:w="124"/>
        <w:gridCol w:w="28"/>
        <w:gridCol w:w="337"/>
        <w:gridCol w:w="10"/>
        <w:gridCol w:w="26"/>
        <w:gridCol w:w="54"/>
        <w:gridCol w:w="10"/>
        <w:gridCol w:w="185"/>
        <w:gridCol w:w="394"/>
        <w:gridCol w:w="156"/>
        <w:gridCol w:w="207"/>
        <w:gridCol w:w="229"/>
        <w:gridCol w:w="287"/>
        <w:gridCol w:w="14"/>
        <w:gridCol w:w="11"/>
        <w:gridCol w:w="49"/>
        <w:gridCol w:w="180"/>
        <w:gridCol w:w="161"/>
        <w:gridCol w:w="37"/>
        <w:gridCol w:w="8"/>
        <w:gridCol w:w="174"/>
        <w:gridCol w:w="88"/>
        <w:gridCol w:w="175"/>
        <w:gridCol w:w="7"/>
        <w:gridCol w:w="160"/>
        <w:gridCol w:w="274"/>
        <w:gridCol w:w="39"/>
        <w:gridCol w:w="219"/>
        <w:gridCol w:w="9"/>
        <w:gridCol w:w="30"/>
        <w:gridCol w:w="83"/>
        <w:gridCol w:w="380"/>
        <w:gridCol w:w="158"/>
        <w:gridCol w:w="880"/>
        <w:gridCol w:w="172"/>
      </w:tblGrid>
      <w:tr w:rsidR="00D54801" w:rsidRPr="008716B7">
        <w:tc>
          <w:tcPr>
            <w:tcW w:w="9682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716B7">
              <w:rPr>
                <w:rFonts w:ascii="Times New Roman" w:hAnsi="Times New Roman" w:cs="Times New Roman"/>
                <w:b/>
                <w:bCs/>
              </w:rPr>
              <w:t>DEMOGRAPHICS</w:t>
            </w:r>
          </w:p>
        </w:tc>
      </w:tr>
      <w:tr w:rsidR="00D54801" w:rsidRPr="008716B7">
        <w:tc>
          <w:tcPr>
            <w:tcW w:w="9682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4801" w:rsidRPr="008716B7">
        <w:trPr>
          <w:trHeight w:hRule="exact" w:val="288"/>
        </w:trPr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ind w:left="-90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3949" w:type="dxa"/>
            <w:gridSpan w:val="37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Date of Birth:</w:t>
            </w:r>
          </w:p>
        </w:tc>
        <w:tc>
          <w:tcPr>
            <w:tcW w:w="2893" w:type="dxa"/>
            <w:gridSpan w:val="17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9"/>
            <w:tcBorders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gridSpan w:val="10"/>
            <w:tcBorders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gridSpan w:val="6"/>
            <w:tcBorders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12"/>
            <w:tcBorders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  <w:gridSpan w:val="17"/>
            <w:tcBorders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Gender:</w:t>
            </w:r>
          </w:p>
        </w:tc>
        <w:tc>
          <w:tcPr>
            <w:tcW w:w="725" w:type="dxa"/>
            <w:gridSpan w:val="9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Weight: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Height:</w:t>
            </w:r>
          </w:p>
        </w:tc>
        <w:tc>
          <w:tcPr>
            <w:tcW w:w="923" w:type="dxa"/>
            <w:gridSpan w:val="8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9"/>
            <w:tcBorders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8"/>
            <w:tcBorders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298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Parent/Legal </w:t>
            </w:r>
            <w:r w:rsidRPr="008716B7">
              <w:rPr>
                <w:rFonts w:ascii="Times New Roman" w:hAnsi="Times New Roman" w:cs="Times New Roman"/>
              </w:rPr>
              <w:t xml:space="preserve">Guardian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16B7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6698" w:type="dxa"/>
            <w:gridSpan w:val="48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298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8" w:type="dxa"/>
            <w:gridSpan w:val="48"/>
            <w:tcBorders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12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8479" w:type="dxa"/>
            <w:gridSpan w:val="63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12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9" w:type="dxa"/>
            <w:gridSpan w:val="63"/>
            <w:tcBorders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154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Home Phone:</w:t>
            </w:r>
          </w:p>
        </w:tc>
        <w:tc>
          <w:tcPr>
            <w:tcW w:w="1931" w:type="dxa"/>
            <w:gridSpan w:val="17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Work Phone:</w:t>
            </w:r>
          </w:p>
        </w:tc>
        <w:tc>
          <w:tcPr>
            <w:tcW w:w="1688" w:type="dxa"/>
            <w:gridSpan w:val="10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Cell Phone:</w:t>
            </w:r>
          </w:p>
        </w:tc>
        <w:tc>
          <w:tcPr>
            <w:tcW w:w="1590" w:type="dxa"/>
            <w:gridSpan w:val="4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rPr>
          <w:gridAfter w:val="1"/>
          <w:wAfter w:w="172" w:type="dxa"/>
        </w:trPr>
        <w:tc>
          <w:tcPr>
            <w:tcW w:w="154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12"/>
            <w:tcBorders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9"/>
            <w:tcBorders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gridSpan w:val="5"/>
            <w:tcBorders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9682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Living Situation at Referral:</w:t>
            </w:r>
          </w:p>
        </w:tc>
      </w:tr>
      <w:bookmarkStart w:id="0" w:name="Check3"/>
      <w:tr w:rsidR="00D54801" w:rsidRPr="008716B7"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286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Single Mother</w:t>
            </w:r>
          </w:p>
        </w:tc>
        <w:bookmarkStart w:id="1" w:name="Check8"/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216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Step-Parent only</w:t>
            </w:r>
          </w:p>
        </w:tc>
        <w:bookmarkStart w:id="2" w:name="Check13"/>
        <w:tc>
          <w:tcPr>
            <w:tcW w:w="5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  <w:tc>
          <w:tcPr>
            <w:tcW w:w="30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Neighbor/Friend</w:t>
            </w:r>
          </w:p>
        </w:tc>
      </w:tr>
      <w:bookmarkStart w:id="3" w:name="Check4"/>
      <w:tr w:rsidR="00D54801" w:rsidRPr="008716B7"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  <w:tc>
          <w:tcPr>
            <w:tcW w:w="286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Single Father</w:t>
            </w:r>
          </w:p>
        </w:tc>
        <w:bookmarkStart w:id="4" w:name="Check9"/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  <w:tc>
          <w:tcPr>
            <w:tcW w:w="216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Grandparents</w:t>
            </w:r>
          </w:p>
        </w:tc>
        <w:bookmarkStart w:id="5" w:name="Check14"/>
        <w:tc>
          <w:tcPr>
            <w:tcW w:w="5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  <w:tc>
          <w:tcPr>
            <w:tcW w:w="30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Hospital</w:t>
            </w:r>
          </w:p>
        </w:tc>
      </w:tr>
      <w:bookmarkStart w:id="6" w:name="Check5"/>
      <w:tr w:rsidR="00D54801" w:rsidRPr="008716B7"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  <w:tc>
          <w:tcPr>
            <w:tcW w:w="286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Both Parents - biological</w:t>
            </w:r>
          </w:p>
        </w:tc>
        <w:bookmarkStart w:id="7" w:name="Check10"/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  <w:tc>
          <w:tcPr>
            <w:tcW w:w="216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Other Relative</w:t>
            </w:r>
          </w:p>
        </w:tc>
        <w:bookmarkStart w:id="8" w:name="Check15"/>
        <w:tc>
          <w:tcPr>
            <w:tcW w:w="5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  <w:tc>
          <w:tcPr>
            <w:tcW w:w="30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Youth Development Centers</w:t>
            </w:r>
          </w:p>
        </w:tc>
      </w:tr>
      <w:bookmarkStart w:id="9" w:name="Check6"/>
      <w:tr w:rsidR="00D54801" w:rsidRPr="008716B7"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9"/>
          </w:p>
        </w:tc>
        <w:tc>
          <w:tcPr>
            <w:tcW w:w="286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Both Parents - adoptive</w:t>
            </w:r>
          </w:p>
        </w:tc>
        <w:bookmarkStart w:id="10" w:name="Check11"/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  <w:tc>
          <w:tcPr>
            <w:tcW w:w="216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Foster Home</w:t>
            </w:r>
          </w:p>
        </w:tc>
        <w:bookmarkStart w:id="11" w:name="Check16"/>
        <w:tc>
          <w:tcPr>
            <w:tcW w:w="5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  <w:tc>
          <w:tcPr>
            <w:tcW w:w="30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Independent Living Prog</w:t>
            </w:r>
            <w:r>
              <w:rPr>
                <w:rFonts w:ascii="Times New Roman" w:hAnsi="Times New Roman" w:cs="Times New Roman"/>
              </w:rPr>
              <w:t>ram</w:t>
            </w:r>
            <w:r w:rsidRPr="008716B7">
              <w:rPr>
                <w:rFonts w:ascii="Times New Roman" w:hAnsi="Times New Roman" w:cs="Times New Roman"/>
              </w:rPr>
              <w:t>.</w:t>
            </w:r>
          </w:p>
        </w:tc>
      </w:tr>
      <w:bookmarkStart w:id="12" w:name="Check7"/>
      <w:tr w:rsidR="00D54801" w:rsidRPr="008716B7"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2"/>
          </w:p>
        </w:tc>
        <w:tc>
          <w:tcPr>
            <w:tcW w:w="286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Parent/Step-Parent</w:t>
            </w:r>
          </w:p>
        </w:tc>
        <w:bookmarkStart w:id="13" w:name="Check12"/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3"/>
          </w:p>
        </w:tc>
        <w:tc>
          <w:tcPr>
            <w:tcW w:w="216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Group Home</w:t>
            </w:r>
          </w:p>
        </w:tc>
        <w:bookmarkStart w:id="14" w:name="Check17"/>
        <w:tc>
          <w:tcPr>
            <w:tcW w:w="5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4"/>
          </w:p>
        </w:tc>
        <w:tc>
          <w:tcPr>
            <w:tcW w:w="8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Other:</w:t>
            </w:r>
          </w:p>
        </w:tc>
        <w:tc>
          <w:tcPr>
            <w:tcW w:w="2244" w:type="dxa"/>
            <w:gridSpan w:val="10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9682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9682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716B7">
              <w:rPr>
                <w:rFonts w:ascii="Times New Roman" w:hAnsi="Times New Roman" w:cs="Times New Roman"/>
                <w:b/>
                <w:bCs/>
              </w:rPr>
              <w:t>REFERRING AGENCY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D54801" w:rsidRPr="008716B7">
        <w:tc>
          <w:tcPr>
            <w:tcW w:w="9682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26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Service Worker  Name:</w:t>
            </w:r>
          </w:p>
        </w:tc>
        <w:tc>
          <w:tcPr>
            <w:tcW w:w="7054" w:type="dxa"/>
            <w:gridSpan w:val="52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26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  <w:gridSpan w:val="52"/>
            <w:tcBorders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26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Agency:</w:t>
            </w:r>
          </w:p>
        </w:tc>
        <w:tc>
          <w:tcPr>
            <w:tcW w:w="7054" w:type="dxa"/>
            <w:gridSpan w:val="52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26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  <w:gridSpan w:val="52"/>
            <w:tcBorders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26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7054" w:type="dxa"/>
            <w:gridSpan w:val="52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26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  <w:gridSpan w:val="52"/>
            <w:tcBorders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26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  <w:gridSpan w:val="52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26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  <w:gridSpan w:val="52"/>
            <w:tcBorders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26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  <w:gridSpan w:val="52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26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  <w:gridSpan w:val="52"/>
            <w:tcBorders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14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Work Phone:</w:t>
            </w:r>
          </w:p>
        </w:tc>
        <w:tc>
          <w:tcPr>
            <w:tcW w:w="2264" w:type="dxa"/>
            <w:gridSpan w:val="21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Cell Phone:</w:t>
            </w:r>
          </w:p>
        </w:tc>
        <w:tc>
          <w:tcPr>
            <w:tcW w:w="2979" w:type="dxa"/>
            <w:gridSpan w:val="23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14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9682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9682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716B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Placement in a residential facility has been discussed with the youth and family prior to, or during,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the </w:t>
            </w:r>
            <w:r w:rsidRPr="008716B7">
              <w:rPr>
                <w:rFonts w:ascii="Times New Roman" w:hAnsi="Times New Roman" w:cs="Times New Roman"/>
                <w:b/>
                <w:bCs/>
                <w:i/>
                <w:iCs/>
              </w:rPr>
              <w:t>referral process.</w:t>
            </w:r>
          </w:p>
        </w:tc>
      </w:tr>
      <w:tr w:rsidR="00D54801" w:rsidRPr="008716B7">
        <w:tc>
          <w:tcPr>
            <w:tcW w:w="15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Explained by:</w:t>
            </w:r>
          </w:p>
        </w:tc>
        <w:tc>
          <w:tcPr>
            <w:tcW w:w="2793" w:type="dxa"/>
            <w:gridSpan w:val="24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Position:</w:t>
            </w:r>
          </w:p>
        </w:tc>
        <w:tc>
          <w:tcPr>
            <w:tcW w:w="2256" w:type="dxa"/>
            <w:gridSpan w:val="18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15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gridSpan w:val="25"/>
            <w:tcBorders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gridSpan w:val="3"/>
            <w:tcBorders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234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8716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Exclusionary Criteria:</w:t>
            </w:r>
          </w:p>
        </w:tc>
        <w:tc>
          <w:tcPr>
            <w:tcW w:w="733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54801" w:rsidRPr="008716B7">
        <w:tc>
          <w:tcPr>
            <w:tcW w:w="6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bookmarkStart w:id="15" w:name="Check147"/>
        <w:tc>
          <w:tcPr>
            <w:tcW w:w="9051" w:type="dxa"/>
            <w:gridSpan w:val="67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5"/>
            <w:r w:rsidRPr="008716B7">
              <w:rPr>
                <w:rFonts w:ascii="Times New Roman" w:hAnsi="Times New Roman" w:cs="Times New Roman"/>
                <w:sz w:val="20"/>
                <w:szCs w:val="20"/>
              </w:rPr>
              <w:t xml:space="preserve"> Actively suicidal</w:t>
            </w:r>
          </w:p>
        </w:tc>
      </w:tr>
      <w:tr w:rsidR="00D54801" w:rsidRPr="008716B7">
        <w:tc>
          <w:tcPr>
            <w:tcW w:w="6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bookmarkStart w:id="16" w:name="Check148"/>
        <w:tc>
          <w:tcPr>
            <w:tcW w:w="2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6"/>
            <w:r w:rsidRPr="008716B7">
              <w:rPr>
                <w:rFonts w:ascii="Times New Roman" w:hAnsi="Times New Roman" w:cs="Times New Roman"/>
                <w:sz w:val="20"/>
                <w:szCs w:val="20"/>
              </w:rPr>
              <w:t xml:space="preserve"> Actively homicidal</w:t>
            </w:r>
          </w:p>
        </w:tc>
        <w:bookmarkStart w:id="17" w:name="Check151"/>
        <w:tc>
          <w:tcPr>
            <w:tcW w:w="6698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7"/>
            <w:r w:rsidRPr="008716B7">
              <w:rPr>
                <w:rFonts w:ascii="Times New Roman" w:hAnsi="Times New Roman" w:cs="Times New Roman"/>
                <w:sz w:val="20"/>
                <w:szCs w:val="20"/>
              </w:rPr>
              <w:t xml:space="preserve"> Substance/alcohol intoxication requiring detoxification</w:t>
            </w:r>
          </w:p>
        </w:tc>
      </w:tr>
      <w:tr w:rsidR="00D54801" w:rsidRPr="008716B7">
        <w:trPr>
          <w:trHeight w:val="242"/>
        </w:trPr>
        <w:tc>
          <w:tcPr>
            <w:tcW w:w="6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bookmarkStart w:id="18" w:name="Check149"/>
        <w:tc>
          <w:tcPr>
            <w:tcW w:w="2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8"/>
            <w:r w:rsidRPr="008716B7">
              <w:rPr>
                <w:rFonts w:ascii="Times New Roman" w:hAnsi="Times New Roman" w:cs="Times New Roman"/>
                <w:sz w:val="20"/>
                <w:szCs w:val="20"/>
              </w:rPr>
              <w:t xml:space="preserve"> Full I.Q. 70 or below</w:t>
            </w:r>
          </w:p>
        </w:tc>
        <w:bookmarkStart w:id="19" w:name="Check152"/>
        <w:tc>
          <w:tcPr>
            <w:tcW w:w="6698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9"/>
            <w:r w:rsidRPr="008716B7">
              <w:rPr>
                <w:rFonts w:ascii="Times New Roman" w:hAnsi="Times New Roman" w:cs="Times New Roman"/>
                <w:sz w:val="20"/>
                <w:szCs w:val="20"/>
              </w:rPr>
              <w:t xml:space="preserve"> Psychotic/Mood episodes not controlled by medication</w:t>
            </w:r>
          </w:p>
        </w:tc>
      </w:tr>
      <w:tr w:rsidR="00D54801" w:rsidRPr="008716B7">
        <w:trPr>
          <w:trHeight w:val="242"/>
        </w:trPr>
        <w:tc>
          <w:tcPr>
            <w:tcW w:w="6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bookmarkStart w:id="20" w:name="Check153"/>
        <w:tc>
          <w:tcPr>
            <w:tcW w:w="9051" w:type="dxa"/>
            <w:gridSpan w:val="67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0"/>
            <w:r w:rsidRPr="008716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If d</w: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 xml:space="preserve">isposed 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sexual predator and assessment identifies as moderate or high risk; must have successfully</w:t>
            </w:r>
          </w:p>
        </w:tc>
      </w:tr>
      <w:tr w:rsidR="00D54801" w:rsidRPr="008716B7">
        <w:trPr>
          <w:trHeight w:val="242"/>
        </w:trPr>
        <w:tc>
          <w:tcPr>
            <w:tcW w:w="6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674" w:type="dxa"/>
            <w:gridSpan w:val="6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completed treatment program for sexual offenders and is deemed low or minimum risk for reoffending</w:t>
            </w:r>
          </w:p>
        </w:tc>
      </w:tr>
      <w:tr w:rsidR="00D54801" w:rsidRPr="008716B7">
        <w:trPr>
          <w:trHeight w:val="242"/>
        </w:trPr>
        <w:tc>
          <w:tcPr>
            <w:tcW w:w="6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403E9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51" w:type="dxa"/>
            <w:gridSpan w:val="67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403E9E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Unable to independently navigate/physically negotiate in a rural, rustic, outdoor setting.</w:t>
            </w:r>
          </w:p>
        </w:tc>
      </w:tr>
      <w:tr w:rsidR="00D54801" w:rsidRPr="008716B7">
        <w:trPr>
          <w:trHeight w:val="207"/>
        </w:trPr>
        <w:tc>
          <w:tcPr>
            <w:tcW w:w="9682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716B7">
              <w:rPr>
                <w:rFonts w:ascii="Times New Roman" w:hAnsi="Times New Roman" w:cs="Times New Roman"/>
                <w:b/>
                <w:bCs/>
              </w:rPr>
              <w:t xml:space="preserve">REFERRAL  BEHAVIORS </w: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(in last 12 months)</w:t>
            </w:r>
          </w:p>
        </w:tc>
      </w:tr>
      <w:tr w:rsidR="00D54801" w:rsidRPr="008716B7">
        <w:trPr>
          <w:trHeight w:val="207"/>
        </w:trPr>
        <w:tc>
          <w:tcPr>
            <w:tcW w:w="9682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Start w:id="21" w:name="Check18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21"/>
          </w:p>
        </w:tc>
        <w:tc>
          <w:tcPr>
            <w:tcW w:w="151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 xml:space="preserve">Runaways (#): </w:t>
            </w:r>
          </w:p>
        </w:tc>
        <w:tc>
          <w:tcPr>
            <w:tcW w:w="1085" w:type="dxa"/>
            <w:gridSpan w:val="8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22" w:name="Check41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22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Rule breaking</w:t>
            </w:r>
          </w:p>
        </w:tc>
        <w:bookmarkStart w:id="23" w:name="Check65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23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Insomnia</w:t>
            </w:r>
          </w:p>
        </w:tc>
      </w:tr>
      <w:bookmarkStart w:id="24" w:name="Check19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24"/>
          </w:p>
        </w:tc>
        <w:tc>
          <w:tcPr>
            <w:tcW w:w="21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 xml:space="preserve">Kicked out of home(#): </w:t>
            </w:r>
          </w:p>
        </w:tc>
        <w:tc>
          <w:tcPr>
            <w:tcW w:w="454" w:type="dxa"/>
            <w:gridSpan w:val="5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25" w:name="Check42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25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Lying</w:t>
            </w:r>
          </w:p>
        </w:tc>
        <w:bookmarkStart w:id="26" w:name="Check66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26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Hyperactive</w:t>
            </w:r>
          </w:p>
        </w:tc>
      </w:tr>
      <w:bookmarkStart w:id="27" w:name="Check20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27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Court finding of neglect</w:t>
            </w:r>
          </w:p>
        </w:tc>
        <w:bookmarkStart w:id="28" w:name="Check43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28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Truancy</w:t>
            </w:r>
          </w:p>
        </w:tc>
        <w:bookmarkStart w:id="29" w:name="Check67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29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Cruelty to animals</w:t>
            </w:r>
          </w:p>
        </w:tc>
      </w:tr>
      <w:bookmarkStart w:id="30" w:name="Check21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30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Compliant with house rules</w:t>
            </w:r>
          </w:p>
        </w:tc>
        <w:bookmarkStart w:id="31" w:name="Check44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31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Vandalism</w:t>
            </w:r>
          </w:p>
        </w:tc>
        <w:bookmarkStart w:id="32" w:name="Check68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32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Cruelty to others</w:t>
            </w:r>
          </w:p>
        </w:tc>
      </w:tr>
      <w:bookmarkStart w:id="33" w:name="Check22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33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Negative Peer Relationships</w:t>
            </w:r>
          </w:p>
        </w:tc>
        <w:bookmarkStart w:id="34" w:name="Check45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34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Resentment of authority</w:t>
            </w:r>
          </w:p>
        </w:tc>
        <w:bookmarkStart w:id="35" w:name="Check69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35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Encopresis (soiling)</w:t>
            </w:r>
          </w:p>
        </w:tc>
      </w:tr>
      <w:bookmarkStart w:id="36" w:name="Check23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36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Family Gang member</w:t>
            </w:r>
          </w:p>
        </w:tc>
        <w:bookmarkStart w:id="37" w:name="Check46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37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Acts without weighing consequences</w:t>
            </w:r>
          </w:p>
        </w:tc>
        <w:bookmarkStart w:id="38" w:name="Check70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38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Enuresis (wetting)</w:t>
            </w:r>
          </w:p>
        </w:tc>
      </w:tr>
      <w:bookmarkStart w:id="39" w:name="Check24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39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Belongs to a gang</w:t>
            </w:r>
          </w:p>
        </w:tc>
        <w:bookmarkStart w:id="40" w:name="Check47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40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Expresses belief that rules do not apply to him/her</w:t>
            </w:r>
          </w:p>
        </w:tc>
        <w:bookmarkStart w:id="41" w:name="Check71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41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Stealing from family members</w:t>
            </w:r>
          </w:p>
        </w:tc>
      </w:tr>
      <w:bookmarkStart w:id="42" w:name="Check25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42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Associates with gang members</w:t>
            </w:r>
          </w:p>
        </w:tc>
        <w:bookmarkStart w:id="43" w:name="Check48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43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Hostile interpretation of actions and intentions of others</w:t>
            </w:r>
          </w:p>
        </w:tc>
        <w:bookmarkStart w:id="44" w:name="Check72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44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Stealing from others outside of family</w:t>
            </w:r>
          </w:p>
        </w:tc>
      </w:tr>
      <w:bookmarkStart w:id="45" w:name="Check26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45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Physical aggression against family members</w:t>
            </w:r>
          </w:p>
        </w:tc>
        <w:bookmarkStart w:id="46" w:name="Check49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46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Not involved in structured recreational activities</w:t>
            </w:r>
          </w:p>
        </w:tc>
        <w:bookmarkStart w:id="47" w:name="Check73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47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Fire Setting</w:t>
            </w:r>
          </w:p>
        </w:tc>
      </w:tr>
      <w:bookmarkStart w:id="48" w:name="Check27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48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Physical aggression against peers</w:t>
            </w:r>
          </w:p>
        </w:tc>
        <w:bookmarkStart w:id="49" w:name="Check50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49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Not involved in non-structured recreational activities</w:t>
            </w:r>
          </w:p>
        </w:tc>
        <w:bookmarkStart w:id="50" w:name="Check74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50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Breaking curfew</w:t>
            </w:r>
          </w:p>
        </w:tc>
      </w:tr>
      <w:bookmarkStart w:id="51" w:name="Check28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51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Physical aggression against other adults</w:t>
            </w:r>
          </w:p>
        </w:tc>
        <w:bookmarkStart w:id="52" w:name="Check51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52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Decline in interest in positive leisure pursuits</w:t>
            </w:r>
          </w:p>
        </w:tc>
        <w:bookmarkStart w:id="53" w:name="Check75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53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Self-injurious behavior</w:t>
            </w:r>
          </w:p>
        </w:tc>
      </w:tr>
      <w:bookmarkStart w:id="54" w:name="Check29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54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Object aggression</w:t>
            </w:r>
          </w:p>
        </w:tc>
        <w:bookmarkStart w:id="55" w:name="Check52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55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Suicidal ideation</w:t>
            </w:r>
          </w:p>
        </w:tc>
        <w:bookmarkStart w:id="56" w:name="Check76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56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Expresses feelings of anxiety</w:t>
            </w:r>
          </w:p>
        </w:tc>
      </w:tr>
      <w:bookmarkStart w:id="57" w:name="Check30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57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Verbal aggression</w:t>
            </w:r>
          </w:p>
        </w:tc>
        <w:bookmarkStart w:id="58" w:name="Check53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58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Suicidal gesture</w:t>
            </w:r>
          </w:p>
        </w:tc>
        <w:bookmarkStart w:id="59" w:name="Check77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59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Dependence on parents</w:t>
            </w:r>
          </w:p>
        </w:tc>
      </w:tr>
      <w:bookmarkStart w:id="60" w:name="Check31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60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Sexually reactive behaviors</w:t>
            </w:r>
          </w:p>
        </w:tc>
        <w:bookmarkStart w:id="61" w:name="Check54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61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Suicide attempt</w:t>
            </w:r>
          </w:p>
        </w:tc>
        <w:bookmarkStart w:id="62" w:name="Check78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62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Dependence on friends</w:t>
            </w:r>
          </w:p>
        </w:tc>
      </w:tr>
      <w:bookmarkStart w:id="63" w:name="Check32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63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Sexually aggressive behavior</w:t>
            </w:r>
          </w:p>
        </w:tc>
        <w:bookmarkStart w:id="64" w:name="Check55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64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Homicidal ideation</w:t>
            </w:r>
          </w:p>
        </w:tc>
        <w:bookmarkStart w:id="65" w:name="Check79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65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Lack of friends</w:t>
            </w:r>
          </w:p>
        </w:tc>
      </w:tr>
      <w:bookmarkStart w:id="66" w:name="Check33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66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Physical posturing/threats</w:t>
            </w:r>
          </w:p>
        </w:tc>
        <w:bookmarkStart w:id="67" w:name="Check56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67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Homicidal gesture</w:t>
            </w:r>
          </w:p>
        </w:tc>
        <w:bookmarkStart w:id="68" w:name="Check80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68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Fears that impact functioning</w:t>
            </w:r>
          </w:p>
        </w:tc>
      </w:tr>
      <w:bookmarkStart w:id="69" w:name="Check34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69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Verbal posturing/threats</w:t>
            </w:r>
          </w:p>
        </w:tc>
        <w:bookmarkStart w:id="70" w:name="Check57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70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Homicidal attempt</w:t>
            </w:r>
          </w:p>
        </w:tc>
        <w:bookmarkStart w:id="71" w:name="Check81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71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Substance use</w:t>
            </w:r>
          </w:p>
        </w:tc>
      </w:tr>
      <w:bookmarkStart w:id="72" w:name="Check35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72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Temper tantrums to avoid problem</w:t>
            </w:r>
          </w:p>
        </w:tc>
        <w:bookmarkStart w:id="73" w:name="Check58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73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Depression - withdrawn</w:t>
            </w:r>
          </w:p>
        </w:tc>
        <w:bookmarkStart w:id="74" w:name="Check82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74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Substance abuse</w:t>
            </w:r>
          </w:p>
        </w:tc>
      </w:tr>
      <w:bookmarkStart w:id="75" w:name="Check36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75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Temper tantrums to keep others away</w:t>
            </w:r>
          </w:p>
        </w:tc>
        <w:bookmarkStart w:id="76" w:name="Check59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76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Depression – sadness, tearfulness</w:t>
            </w:r>
          </w:p>
        </w:tc>
        <w:bookmarkStart w:id="77" w:name="Check83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77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Alcohol use</w:t>
            </w:r>
          </w:p>
        </w:tc>
      </w:tr>
      <w:bookmarkStart w:id="78" w:name="Check37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78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Temper tantrums as a result of inadequate emotional control</w:t>
            </w:r>
          </w:p>
        </w:tc>
        <w:bookmarkStart w:id="79" w:name="Check61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79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Easily distracted from task</w:t>
            </w:r>
          </w:p>
        </w:tc>
        <w:bookmarkStart w:id="80" w:name="Check84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80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Alcohol abuse</w:t>
            </w:r>
          </w:p>
        </w:tc>
      </w:tr>
      <w:bookmarkStart w:id="81" w:name="Check38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81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Bullying others</w:t>
            </w:r>
          </w:p>
        </w:tc>
        <w:bookmarkStart w:id="82" w:name="Check62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82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Irritability</w:t>
            </w:r>
          </w:p>
        </w:tc>
        <w:bookmarkStart w:id="83" w:name="Check85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83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Property destruction</w:t>
            </w:r>
          </w:p>
        </w:tc>
      </w:tr>
      <w:bookmarkStart w:id="84" w:name="Check39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84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Acts without weighing consequences of actions</w:t>
            </w:r>
          </w:p>
        </w:tc>
        <w:bookmarkStart w:id="85" w:name="Check63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85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Poor concentration</w:t>
            </w:r>
          </w:p>
        </w:tc>
        <w:bookmarkStart w:id="86" w:name="Check86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86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Ambivalent gender identity</w:t>
            </w:r>
          </w:p>
        </w:tc>
      </w:tr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801" w:rsidRPr="008716B7">
        <w:tc>
          <w:tcPr>
            <w:tcW w:w="9682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b/>
                <w:bCs/>
              </w:rPr>
              <w:t>FAMILY CHARACTERISTICS</w:t>
            </w:r>
          </w:p>
        </w:tc>
      </w:tr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Start w:id="87" w:name="Check88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87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Excessive discipline</w:t>
            </w:r>
          </w:p>
        </w:tc>
        <w:bookmarkStart w:id="88" w:name="Check94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Reported child neglect</w:t>
            </w:r>
          </w:p>
        </w:tc>
        <w:bookmarkStart w:id="89" w:name="Check101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Death of family member</w:t>
            </w:r>
          </w:p>
        </w:tc>
      </w:tr>
      <w:bookmarkStart w:id="90" w:name="Check89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90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Minimal discipline</w:t>
            </w:r>
          </w:p>
        </w:tc>
        <w:bookmarkStart w:id="91" w:name="Check95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Reported child abuse</w:t>
            </w:r>
          </w:p>
        </w:tc>
        <w:bookmarkStart w:id="92" w:name="Check102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Loss of employment</w:t>
            </w:r>
          </w:p>
        </w:tc>
      </w:tr>
      <w:bookmarkStart w:id="93" w:name="Check90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93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Minimal supervision</w:t>
            </w:r>
          </w:p>
        </w:tc>
        <w:bookmarkStart w:id="94" w:name="Check96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Drug use</w:t>
            </w:r>
          </w:p>
        </w:tc>
        <w:bookmarkStart w:id="95" w:name="Check103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Loss of home</w:t>
            </w:r>
          </w:p>
        </w:tc>
      </w:tr>
      <w:bookmarkStart w:id="96" w:name="Check91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96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Over-protectiveness</w:t>
            </w:r>
          </w:p>
        </w:tc>
        <w:bookmarkStart w:id="97" w:name="Check97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Drug abuse</w:t>
            </w:r>
          </w:p>
        </w:tc>
        <w:bookmarkStart w:id="98" w:name="Check104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Health problems</w:t>
            </w:r>
          </w:p>
        </w:tc>
      </w:tr>
      <w:bookmarkStart w:id="99" w:name="Check92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99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Sexual abuse of youth</w:t>
            </w:r>
          </w:p>
        </w:tc>
        <w:bookmarkStart w:id="100" w:name="Check98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Alcohol use</w:t>
            </w:r>
          </w:p>
        </w:tc>
        <w:bookmarkStart w:id="101" w:name="Check105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Suicide attempts</w:t>
            </w:r>
          </w:p>
        </w:tc>
      </w:tr>
      <w:bookmarkStart w:id="102" w:name="Check93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02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Family violence</w:t>
            </w:r>
          </w:p>
        </w:tc>
        <w:bookmarkStart w:id="103" w:name="Check99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Alcohol abuse</w:t>
            </w:r>
          </w:p>
        </w:tc>
        <w:bookmarkStart w:id="104" w:name="Check106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Mental Health history</w:t>
            </w:r>
          </w:p>
        </w:tc>
      </w:tr>
      <w:bookmarkStart w:id="105" w:name="Check108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05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Neglect of youth</w:t>
            </w:r>
          </w:p>
        </w:tc>
        <w:bookmarkStart w:id="106" w:name="Check100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Family member incarcerated</w:t>
            </w:r>
          </w:p>
        </w:tc>
        <w:bookmarkStart w:id="107" w:name="Check107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Family member involved in legal system</w:t>
            </w:r>
          </w:p>
        </w:tc>
      </w:tr>
      <w:tr w:rsidR="00D54801" w:rsidRPr="008716B7">
        <w:tc>
          <w:tcPr>
            <w:tcW w:w="9682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4801" w:rsidRPr="008716B7">
        <w:tc>
          <w:tcPr>
            <w:tcW w:w="9682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16B7">
              <w:rPr>
                <w:rFonts w:ascii="Times New Roman" w:hAnsi="Times New Roman" w:cs="Times New Roman"/>
                <w:b/>
                <w:bCs/>
              </w:rPr>
              <w:t>MARITAL STATUS (</w:t>
            </w:r>
            <w:r w:rsidRPr="008716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of biological parents)</w:t>
            </w:r>
          </w:p>
        </w:tc>
      </w:tr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Start w:id="108" w:name="Check109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08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Married</w:t>
            </w:r>
          </w:p>
        </w:tc>
        <w:bookmarkStart w:id="109" w:name="Check112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Separated</w:t>
            </w:r>
          </w:p>
        </w:tc>
        <w:bookmarkStart w:id="110" w:name="Check115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Father married</w:t>
            </w:r>
          </w:p>
        </w:tc>
      </w:tr>
      <w:bookmarkStart w:id="111" w:name="Check110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11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Divorced</w:t>
            </w:r>
          </w:p>
        </w:tc>
        <w:bookmarkStart w:id="112" w:name="Check113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Widowed</w:t>
            </w:r>
          </w:p>
        </w:tc>
        <w:bookmarkStart w:id="113" w:name="Check116"/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Both parents remarried</w:t>
            </w:r>
          </w:p>
        </w:tc>
      </w:tr>
      <w:bookmarkStart w:id="114" w:name="Check111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14"/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Never married</w:t>
            </w:r>
          </w:p>
        </w:tc>
        <w:bookmarkStart w:id="115" w:name="Check114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270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Mother married</w:t>
            </w:r>
          </w:p>
        </w:tc>
        <w:tc>
          <w:tcPr>
            <w:tcW w:w="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801" w:rsidRPr="008716B7">
        <w:tc>
          <w:tcPr>
            <w:tcW w:w="9682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4801" w:rsidRPr="008716B7">
        <w:tc>
          <w:tcPr>
            <w:tcW w:w="9682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716B7">
              <w:rPr>
                <w:rFonts w:ascii="Times New Roman" w:hAnsi="Times New Roman" w:cs="Times New Roman"/>
                <w:b/>
                <w:bCs/>
              </w:rPr>
              <w:t>MEDICAL CHARACTERISTICS</w:t>
            </w:r>
          </w:p>
        </w:tc>
      </w:tr>
      <w:tr w:rsidR="00D54801" w:rsidRPr="008716B7">
        <w:tc>
          <w:tcPr>
            <w:tcW w:w="9682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Allergies</w:t>
            </w:r>
          </w:p>
        </w:tc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Food:</w:t>
            </w:r>
          </w:p>
        </w:tc>
        <w:tc>
          <w:tcPr>
            <w:tcW w:w="5203" w:type="dxa"/>
            <w:gridSpan w:val="33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No Known Allergies</w:t>
            </w:r>
          </w:p>
        </w:tc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Medicine :</w:t>
            </w:r>
          </w:p>
        </w:tc>
        <w:tc>
          <w:tcPr>
            <w:tcW w:w="4830" w:type="dxa"/>
            <w:gridSpan w:val="30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801" w:rsidRPr="008716B7">
        <w:tc>
          <w:tcPr>
            <w:tcW w:w="312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8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Environmental:</w:t>
            </w:r>
          </w:p>
        </w:tc>
        <w:tc>
          <w:tcPr>
            <w:tcW w:w="4031" w:type="dxa"/>
            <w:gridSpan w:val="25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801" w:rsidRPr="008716B7">
        <w:tc>
          <w:tcPr>
            <w:tcW w:w="312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8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Asthma</w:t>
            </w:r>
          </w:p>
        </w:tc>
        <w:tc>
          <w:tcPr>
            <w:tcW w:w="4031" w:type="dxa"/>
            <w:gridSpan w:val="25"/>
            <w:tcBorders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801" w:rsidRPr="008716B7">
        <w:tc>
          <w:tcPr>
            <w:tcW w:w="312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116" w:name="Check121"/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</w:r>
            <w:r w:rsidRPr="008716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198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Allergen not known</w:t>
            </w:r>
          </w:p>
        </w:tc>
        <w:tc>
          <w:tcPr>
            <w:tcW w:w="403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801" w:rsidRPr="008716B7">
        <w:tc>
          <w:tcPr>
            <w:tcW w:w="9682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740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Comprehensive Physical Examination in last 180 days prior to admission</w:t>
            </w:r>
          </w:p>
        </w:tc>
        <w:tc>
          <w:tcPr>
            <w:tcW w:w="8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  <w:tc>
          <w:tcPr>
            <w:tcW w:w="1590" w:type="dxa"/>
            <w:gridSpan w:val="4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843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Tuberculosis screening within past 180 days prior to admission</w:t>
            </w:r>
          </w:p>
        </w:tc>
        <w:tc>
          <w:tcPr>
            <w:tcW w:w="7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  <w:tc>
          <w:tcPr>
            <w:tcW w:w="2586" w:type="dxa"/>
            <w:gridSpan w:val="13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801" w:rsidRPr="008716B7">
        <w:tc>
          <w:tcPr>
            <w:tcW w:w="7096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76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Current immunization record</w:t>
            </w:r>
          </w:p>
        </w:tc>
        <w:tc>
          <w:tcPr>
            <w:tcW w:w="207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Start w:id="117" w:name="Check117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17"/>
          </w:p>
        </w:tc>
        <w:tc>
          <w:tcPr>
            <w:tcW w:w="5843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Dental examination within 365 days prior to admission</w:t>
            </w:r>
          </w:p>
        </w:tc>
        <w:tc>
          <w:tcPr>
            <w:tcW w:w="7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  <w:tc>
          <w:tcPr>
            <w:tcW w:w="2586" w:type="dxa"/>
            <w:gridSpan w:val="13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Start w:id="118" w:name="Check118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18"/>
          </w:p>
        </w:tc>
        <w:tc>
          <w:tcPr>
            <w:tcW w:w="5843" w:type="dxa"/>
            <w:gridSpan w:val="48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Current medications (include psychotropic medications):</w:t>
            </w:r>
          </w:p>
        </w:tc>
        <w:tc>
          <w:tcPr>
            <w:tcW w:w="33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Dosage if known</w:t>
            </w:r>
          </w:p>
        </w:tc>
        <w:tc>
          <w:tcPr>
            <w:tcW w:w="330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24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80" w:type="dxa"/>
            <w:gridSpan w:val="43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24"/>
            <w:tcBorders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80" w:type="dxa"/>
            <w:gridSpan w:val="43"/>
            <w:tcBorders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24"/>
            <w:tcBorders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80" w:type="dxa"/>
            <w:gridSpan w:val="43"/>
            <w:tcBorders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gridSpan w:val="24"/>
            <w:tcBorders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80" w:type="dxa"/>
            <w:gridSpan w:val="43"/>
            <w:tcBorders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rPr>
          <w:trHeight w:hRule="exact" w:val="144"/>
        </w:trPr>
        <w:tc>
          <w:tcPr>
            <w:tcW w:w="9682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rPr>
          <w:cantSplit/>
          <w:trHeight w:hRule="exact" w:val="432"/>
        </w:trPr>
        <w:tc>
          <w:tcPr>
            <w:tcW w:w="29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Name of Attending Physician:</w:t>
            </w:r>
          </w:p>
        </w:tc>
        <w:tc>
          <w:tcPr>
            <w:tcW w:w="6734" w:type="dxa"/>
            <w:gridSpan w:val="50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rPr>
          <w:cantSplit/>
          <w:trHeight w:hRule="exact" w:val="432"/>
        </w:trPr>
        <w:tc>
          <w:tcPr>
            <w:tcW w:w="177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Phone Number: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06" w:type="dxa"/>
            <w:gridSpan w:val="49"/>
            <w:tcBorders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9682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9682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716B7">
              <w:rPr>
                <w:rFonts w:ascii="Times New Roman" w:hAnsi="Times New Roman" w:cs="Times New Roman"/>
                <w:b/>
                <w:bCs/>
              </w:rPr>
              <w:t>MENTAL HEALTH</w:t>
            </w:r>
          </w:p>
        </w:tc>
      </w:tr>
      <w:tr w:rsidR="00D54801" w:rsidRPr="008716B7">
        <w:tc>
          <w:tcPr>
            <w:tcW w:w="9682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Start w:id="119" w:name="Check119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19"/>
          </w:p>
        </w:tc>
        <w:tc>
          <w:tcPr>
            <w:tcW w:w="376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Mental health problems in the past</w:t>
            </w:r>
          </w:p>
        </w:tc>
        <w:tc>
          <w:tcPr>
            <w:tcW w:w="5383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Start w:id="120" w:name="Check120"/>
      <w:tr w:rsidR="00D54801" w:rsidRPr="008716B7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20"/>
          </w:p>
        </w:tc>
        <w:tc>
          <w:tcPr>
            <w:tcW w:w="376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No mental health problems in the past</w:t>
            </w:r>
          </w:p>
        </w:tc>
        <w:tc>
          <w:tcPr>
            <w:tcW w:w="5383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9682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181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16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Diagnosed</w:t>
            </w:r>
          </w:p>
        </w:tc>
        <w:tc>
          <w:tcPr>
            <w:tcW w:w="157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16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Current Treatment</w:t>
            </w:r>
          </w:p>
        </w:tc>
        <w:tc>
          <w:tcPr>
            <w:tcW w:w="15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16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Past </w:t>
            </w:r>
          </w:p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16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Treatment</w:t>
            </w:r>
          </w:p>
        </w:tc>
        <w:tc>
          <w:tcPr>
            <w:tcW w:w="15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16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Current Medication</w:t>
            </w:r>
          </w:p>
        </w:tc>
        <w:tc>
          <w:tcPr>
            <w:tcW w:w="17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16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Past Medication</w:t>
            </w:r>
          </w:p>
        </w:tc>
      </w:tr>
      <w:tr w:rsidR="00D54801" w:rsidRPr="008716B7">
        <w:tc>
          <w:tcPr>
            <w:tcW w:w="181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Psychosis</w:t>
            </w:r>
          </w:p>
        </w:tc>
        <w:bookmarkStart w:id="121" w:name="Check122"/>
        <w:tc>
          <w:tcPr>
            <w:tcW w:w="14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21"/>
          </w:p>
        </w:tc>
        <w:bookmarkStart w:id="122" w:name="Check125"/>
        <w:tc>
          <w:tcPr>
            <w:tcW w:w="158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22"/>
          </w:p>
        </w:tc>
        <w:bookmarkStart w:id="123" w:name="Check128"/>
        <w:tc>
          <w:tcPr>
            <w:tcW w:w="15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23"/>
          </w:p>
        </w:tc>
        <w:bookmarkStart w:id="124" w:name="Check131"/>
        <w:tc>
          <w:tcPr>
            <w:tcW w:w="162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24"/>
          </w:p>
        </w:tc>
        <w:bookmarkStart w:id="125" w:name="Check134"/>
        <w:tc>
          <w:tcPr>
            <w:tcW w:w="1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25"/>
          </w:p>
        </w:tc>
      </w:tr>
      <w:tr w:rsidR="00D54801" w:rsidRPr="008716B7">
        <w:tc>
          <w:tcPr>
            <w:tcW w:w="181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Bipolar</w:t>
            </w:r>
          </w:p>
        </w:tc>
        <w:bookmarkStart w:id="126" w:name="Check123"/>
        <w:tc>
          <w:tcPr>
            <w:tcW w:w="14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26"/>
          </w:p>
        </w:tc>
        <w:bookmarkStart w:id="127" w:name="Check126"/>
        <w:tc>
          <w:tcPr>
            <w:tcW w:w="158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27"/>
          </w:p>
        </w:tc>
        <w:bookmarkStart w:id="128" w:name="Check129"/>
        <w:tc>
          <w:tcPr>
            <w:tcW w:w="15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28"/>
          </w:p>
        </w:tc>
        <w:bookmarkStart w:id="129" w:name="Check132"/>
        <w:tc>
          <w:tcPr>
            <w:tcW w:w="162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29"/>
          </w:p>
        </w:tc>
        <w:bookmarkStart w:id="130" w:name="Check135"/>
        <w:tc>
          <w:tcPr>
            <w:tcW w:w="1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30"/>
          </w:p>
        </w:tc>
      </w:tr>
      <w:tr w:rsidR="00D54801" w:rsidRPr="008716B7">
        <w:tc>
          <w:tcPr>
            <w:tcW w:w="181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Other Mood</w:t>
            </w:r>
          </w:p>
        </w:tc>
        <w:bookmarkStart w:id="131" w:name="Check124"/>
        <w:tc>
          <w:tcPr>
            <w:tcW w:w="14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31"/>
          </w:p>
        </w:tc>
        <w:bookmarkStart w:id="132" w:name="Check127"/>
        <w:tc>
          <w:tcPr>
            <w:tcW w:w="158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32"/>
          </w:p>
        </w:tc>
        <w:bookmarkStart w:id="133" w:name="Check130"/>
        <w:tc>
          <w:tcPr>
            <w:tcW w:w="15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33"/>
          </w:p>
        </w:tc>
        <w:bookmarkStart w:id="134" w:name="Check133"/>
        <w:tc>
          <w:tcPr>
            <w:tcW w:w="162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34"/>
          </w:p>
        </w:tc>
        <w:bookmarkStart w:id="135" w:name="Check136"/>
        <w:tc>
          <w:tcPr>
            <w:tcW w:w="1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35"/>
          </w:p>
        </w:tc>
      </w:tr>
      <w:tr w:rsidR="00D54801" w:rsidRPr="008716B7">
        <w:tc>
          <w:tcPr>
            <w:tcW w:w="181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Thought Disorder</w:t>
            </w:r>
          </w:p>
        </w:tc>
        <w:bookmarkStart w:id="136" w:name="Check142"/>
        <w:tc>
          <w:tcPr>
            <w:tcW w:w="14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36"/>
          </w:p>
        </w:tc>
        <w:bookmarkStart w:id="137" w:name="Check143"/>
        <w:tc>
          <w:tcPr>
            <w:tcW w:w="158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37"/>
          </w:p>
        </w:tc>
        <w:bookmarkStart w:id="138" w:name="Check144"/>
        <w:tc>
          <w:tcPr>
            <w:tcW w:w="15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38"/>
          </w:p>
        </w:tc>
        <w:bookmarkStart w:id="139" w:name="Check145"/>
        <w:tc>
          <w:tcPr>
            <w:tcW w:w="162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39"/>
          </w:p>
        </w:tc>
        <w:bookmarkStart w:id="140" w:name="Check146"/>
        <w:tc>
          <w:tcPr>
            <w:tcW w:w="1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40"/>
          </w:p>
        </w:tc>
      </w:tr>
      <w:tr w:rsidR="00D54801" w:rsidRPr="008716B7">
        <w:tc>
          <w:tcPr>
            <w:tcW w:w="181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Behavior Disorder</w:t>
            </w:r>
          </w:p>
        </w:tc>
        <w:tc>
          <w:tcPr>
            <w:tcW w:w="14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8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2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54801" w:rsidRPr="008716B7">
        <w:tc>
          <w:tcPr>
            <w:tcW w:w="9682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801" w:rsidRPr="008716B7">
        <w:tc>
          <w:tcPr>
            <w:tcW w:w="9682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54801" w:rsidRPr="008716B7">
        <w:tc>
          <w:tcPr>
            <w:tcW w:w="9682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716B7">
              <w:rPr>
                <w:rFonts w:ascii="Times New Roman" w:hAnsi="Times New Roman" w:cs="Times New Roman"/>
                <w:b/>
                <w:bCs/>
              </w:rPr>
              <w:t>LEGAL</w:t>
            </w:r>
          </w:p>
        </w:tc>
      </w:tr>
      <w:tr w:rsidR="00D54801" w:rsidRPr="008716B7">
        <w:tc>
          <w:tcPr>
            <w:tcW w:w="9682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Start w:id="141" w:name="Check137"/>
      <w:tr w:rsidR="00D54801" w:rsidRPr="008716B7"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41"/>
          </w:p>
        </w:tc>
        <w:tc>
          <w:tcPr>
            <w:tcW w:w="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13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Previous Delinquent/Criminal Offenses</w:t>
            </w:r>
          </w:p>
        </w:tc>
      </w:tr>
      <w:bookmarkStart w:id="142" w:name="Check138"/>
      <w:tr w:rsidR="00D54801" w:rsidRPr="008716B7"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42"/>
          </w:p>
        </w:tc>
        <w:tc>
          <w:tcPr>
            <w:tcW w:w="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6B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8513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1169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3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1169" w:type="dxa"/>
            <w:gridSpan w:val="7"/>
            <w:vMerge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3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Age at first arrest or referral for delinquent/criminal offenses</w:t>
            </w:r>
          </w:p>
        </w:tc>
      </w:tr>
      <w:tr w:rsidR="00D54801" w:rsidRPr="008716B7">
        <w:tc>
          <w:tcPr>
            <w:tcW w:w="1169" w:type="dxa"/>
            <w:gridSpan w:val="7"/>
            <w:vMerge w:val="restart"/>
            <w:tcBorders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3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1169" w:type="dxa"/>
            <w:gridSpan w:val="7"/>
            <w:vMerge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3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Number of offenses that resulted in adjudication/conviction or adjudication withheld</w:t>
            </w:r>
          </w:p>
        </w:tc>
      </w:tr>
      <w:tr w:rsidR="00D54801" w:rsidRPr="008716B7">
        <w:tc>
          <w:tcPr>
            <w:tcW w:w="1169" w:type="dxa"/>
            <w:gridSpan w:val="7"/>
            <w:vMerge w:val="restart"/>
            <w:tcBorders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3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1169" w:type="dxa"/>
            <w:gridSpan w:val="7"/>
            <w:vMerge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3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Felony-level offenses that resulted in adjudication/conviction or adjudication withheld</w:t>
            </w:r>
          </w:p>
        </w:tc>
      </w:tr>
      <w:tr w:rsidR="00D54801" w:rsidRPr="008716B7">
        <w:tc>
          <w:tcPr>
            <w:tcW w:w="1169" w:type="dxa"/>
            <w:gridSpan w:val="7"/>
            <w:vMerge w:val="restart"/>
            <w:tcBorders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3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1169" w:type="dxa"/>
            <w:gridSpan w:val="7"/>
            <w:vMerge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3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 xml:space="preserve">Total number of misdemeanor </w:t>
            </w:r>
            <w:r w:rsidRPr="008716B7">
              <w:rPr>
                <w:rFonts w:ascii="Times New Roman" w:hAnsi="Times New Roman" w:cs="Times New Roman"/>
                <w:i/>
                <w:iCs/>
              </w:rPr>
              <w:t>and</w:t>
            </w:r>
            <w:r w:rsidRPr="008716B7">
              <w:rPr>
                <w:rFonts w:ascii="Times New Roman" w:hAnsi="Times New Roman" w:cs="Times New Roman"/>
              </w:rPr>
              <w:t xml:space="preserve"> felony offenses against another person that resulted in adjudication/conviction or adjudication withheld</w:t>
            </w:r>
          </w:p>
        </w:tc>
      </w:tr>
      <w:tr w:rsidR="00D54801" w:rsidRPr="008716B7">
        <w:tc>
          <w:tcPr>
            <w:tcW w:w="1169" w:type="dxa"/>
            <w:gridSpan w:val="7"/>
            <w:vMerge w:val="restart"/>
            <w:tcBorders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3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1169" w:type="dxa"/>
            <w:gridSpan w:val="7"/>
            <w:vMerge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3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Total number of felony offenses against another person that resulted in adjudication/conviction or adjudication withheld</w:t>
            </w:r>
          </w:p>
        </w:tc>
      </w:tr>
      <w:tr w:rsidR="00D54801" w:rsidRPr="008716B7">
        <w:tc>
          <w:tcPr>
            <w:tcW w:w="1169" w:type="dxa"/>
            <w:gridSpan w:val="7"/>
            <w:vMerge w:val="restart"/>
            <w:tcBorders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3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1169" w:type="dxa"/>
            <w:gridSpan w:val="7"/>
            <w:vMerge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3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Number of violations of probation or conditional release:</w:t>
            </w:r>
          </w:p>
        </w:tc>
      </w:tr>
      <w:tr w:rsidR="00D54801" w:rsidRPr="008716B7">
        <w:tc>
          <w:tcPr>
            <w:tcW w:w="1169" w:type="dxa"/>
            <w:gridSpan w:val="7"/>
            <w:vMerge w:val="restart"/>
            <w:tcBorders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3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Types:</w:t>
            </w:r>
          </w:p>
        </w:tc>
      </w:tr>
      <w:tr w:rsidR="00D54801" w:rsidRPr="008716B7">
        <w:tc>
          <w:tcPr>
            <w:tcW w:w="1169" w:type="dxa"/>
            <w:gridSpan w:val="7"/>
            <w:vMerge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bookmarkStart w:id="143" w:name="Check139"/>
        <w:tc>
          <w:tcPr>
            <w:tcW w:w="4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43"/>
          </w:p>
        </w:tc>
        <w:tc>
          <w:tcPr>
            <w:tcW w:w="237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Technical</w:t>
            </w:r>
          </w:p>
        </w:tc>
        <w:bookmarkStart w:id="144" w:name="Check140"/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44"/>
          </w:p>
        </w:tc>
        <w:tc>
          <w:tcPr>
            <w:tcW w:w="238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New Offense</w:t>
            </w:r>
          </w:p>
        </w:tc>
        <w:bookmarkStart w:id="145" w:name="Check141"/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6B7">
              <w:rPr>
                <w:rFonts w:ascii="Times New Roman" w:hAnsi="Times New Roman" w:cs="Times New Roman"/>
              </w:rPr>
              <w:instrText xml:space="preserve"> FORMCHECKBOX </w:instrText>
            </w:r>
            <w:r w:rsidRPr="008716B7">
              <w:rPr>
                <w:rFonts w:ascii="Times New Roman" w:hAnsi="Times New Roman" w:cs="Times New Roman"/>
              </w:rPr>
            </w:r>
            <w:r w:rsidRPr="008716B7">
              <w:rPr>
                <w:rFonts w:ascii="Times New Roman" w:hAnsi="Times New Roman" w:cs="Times New Roman"/>
              </w:rPr>
              <w:fldChar w:fldCharType="end"/>
            </w:r>
            <w:bookmarkEnd w:id="145"/>
          </w:p>
        </w:tc>
        <w:tc>
          <w:tcPr>
            <w:tcW w:w="24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Absconder</w:t>
            </w:r>
          </w:p>
        </w:tc>
      </w:tr>
      <w:tr w:rsidR="00D54801" w:rsidRPr="008716B7">
        <w:tc>
          <w:tcPr>
            <w:tcW w:w="1169" w:type="dxa"/>
            <w:gridSpan w:val="7"/>
            <w:vMerge w:val="restart"/>
            <w:tcBorders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3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1169" w:type="dxa"/>
            <w:gridSpan w:val="7"/>
            <w:vMerge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3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Number of times placed on probation:</w:t>
            </w:r>
          </w:p>
        </w:tc>
      </w:tr>
      <w:tr w:rsidR="00D54801" w:rsidRPr="008716B7">
        <w:tc>
          <w:tcPr>
            <w:tcW w:w="1169" w:type="dxa"/>
            <w:gridSpan w:val="7"/>
            <w:vMerge w:val="restart"/>
            <w:tcBorders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3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1169" w:type="dxa"/>
            <w:gridSpan w:val="7"/>
            <w:vMerge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3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Number of detention confinements</w:t>
            </w:r>
          </w:p>
        </w:tc>
      </w:tr>
      <w:tr w:rsidR="00D54801" w:rsidRPr="008716B7">
        <w:tc>
          <w:tcPr>
            <w:tcW w:w="1169" w:type="dxa"/>
            <w:gridSpan w:val="7"/>
            <w:vMerge w:val="restart"/>
            <w:tcBorders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3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1169" w:type="dxa"/>
            <w:gridSpan w:val="7"/>
            <w:vMerge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3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Number of foster care, emergency shelter placements by the state social services agency</w:t>
            </w:r>
          </w:p>
        </w:tc>
      </w:tr>
      <w:tr w:rsidR="00D54801" w:rsidRPr="008716B7">
        <w:tc>
          <w:tcPr>
            <w:tcW w:w="1169" w:type="dxa"/>
            <w:gridSpan w:val="7"/>
            <w:tcBorders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3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9682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4816" w:type="dxa"/>
            <w:gridSpan w:val="39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16B7">
              <w:rPr>
                <w:rFonts w:ascii="Times New Roman" w:hAnsi="Times New Roman" w:cs="Times New Roman"/>
                <w:b/>
                <w:bCs/>
              </w:rPr>
              <w:t>Reasons for contact with JJ</w:t>
            </w:r>
          </w:p>
        </w:tc>
        <w:tc>
          <w:tcPr>
            <w:tcW w:w="4866" w:type="dxa"/>
            <w:gridSpan w:val="32"/>
            <w:tcBorders>
              <w:top w:val="nil"/>
              <w:left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16B7">
              <w:rPr>
                <w:rFonts w:ascii="Times New Roman" w:hAnsi="Times New Roman" w:cs="Times New Roman"/>
                <w:b/>
                <w:bCs/>
              </w:rPr>
              <w:t>Dispositions</w:t>
            </w:r>
          </w:p>
        </w:tc>
      </w:tr>
      <w:tr w:rsidR="00D54801" w:rsidRPr="008716B7">
        <w:trPr>
          <w:trHeight w:hRule="exact" w:val="432"/>
        </w:trPr>
        <w:tc>
          <w:tcPr>
            <w:tcW w:w="537" w:type="dxa"/>
            <w:gridSpan w:val="2"/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79" w:type="dxa"/>
            <w:gridSpan w:val="37"/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6" w:type="dxa"/>
            <w:gridSpan w:val="32"/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rPr>
          <w:trHeight w:hRule="exact" w:val="432"/>
        </w:trPr>
        <w:tc>
          <w:tcPr>
            <w:tcW w:w="537" w:type="dxa"/>
            <w:gridSpan w:val="2"/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79" w:type="dxa"/>
            <w:gridSpan w:val="37"/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6" w:type="dxa"/>
            <w:gridSpan w:val="32"/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rPr>
          <w:trHeight w:hRule="exact" w:val="432"/>
        </w:trPr>
        <w:tc>
          <w:tcPr>
            <w:tcW w:w="537" w:type="dxa"/>
            <w:gridSpan w:val="2"/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79" w:type="dxa"/>
            <w:gridSpan w:val="37"/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6" w:type="dxa"/>
            <w:gridSpan w:val="32"/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rPr>
          <w:trHeight w:hRule="exact" w:val="432"/>
        </w:trPr>
        <w:tc>
          <w:tcPr>
            <w:tcW w:w="537" w:type="dxa"/>
            <w:gridSpan w:val="2"/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79" w:type="dxa"/>
            <w:gridSpan w:val="37"/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6" w:type="dxa"/>
            <w:gridSpan w:val="32"/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rPr>
          <w:trHeight w:hRule="exact" w:val="432"/>
        </w:trPr>
        <w:tc>
          <w:tcPr>
            <w:tcW w:w="537" w:type="dxa"/>
            <w:gridSpan w:val="2"/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79" w:type="dxa"/>
            <w:gridSpan w:val="37"/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6" w:type="dxa"/>
            <w:gridSpan w:val="32"/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rPr>
          <w:trHeight w:hRule="exact" w:val="432"/>
        </w:trPr>
        <w:tc>
          <w:tcPr>
            <w:tcW w:w="537" w:type="dxa"/>
            <w:gridSpan w:val="2"/>
          </w:tcPr>
          <w:p w:rsidR="00D54801" w:rsidRPr="008716B7" w:rsidRDefault="00D54801" w:rsidP="008716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16B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79" w:type="dxa"/>
            <w:gridSpan w:val="37"/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66" w:type="dxa"/>
            <w:gridSpan w:val="32"/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4801" w:rsidRPr="008716B7">
        <w:tc>
          <w:tcPr>
            <w:tcW w:w="9682" w:type="dxa"/>
            <w:gridSpan w:val="71"/>
            <w:tcBorders>
              <w:left w:val="nil"/>
              <w:bottom w:val="nil"/>
              <w:right w:val="nil"/>
            </w:tcBorders>
          </w:tcPr>
          <w:p w:rsidR="00D54801" w:rsidRPr="008716B7" w:rsidRDefault="00D54801" w:rsidP="008716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54801" w:rsidRDefault="00D54801"/>
    <w:sectPr w:rsidR="00D54801" w:rsidSect="00F40B4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801" w:rsidRDefault="00D54801" w:rsidP="00A32A71">
      <w:pPr>
        <w:spacing w:after="0" w:line="240" w:lineRule="auto"/>
      </w:pPr>
      <w:r>
        <w:separator/>
      </w:r>
    </w:p>
  </w:endnote>
  <w:endnote w:type="continuationSeparator" w:id="0">
    <w:p w:rsidR="00D54801" w:rsidRDefault="00D54801" w:rsidP="00A3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801" w:rsidRPr="001D33C9" w:rsidRDefault="00D54801" w:rsidP="001D33C9">
    <w:pPr>
      <w:pStyle w:val="Foo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WestCare/NC/1/20/12 mj</w:t>
    </w:r>
    <w:r w:rsidRPr="001D33C9">
      <w:rPr>
        <w:rFonts w:ascii="Times New Roman" w:hAnsi="Times New Roman" w:cs="Times New Roman"/>
        <w:sz w:val="18"/>
        <w:szCs w:val="18"/>
      </w:rPr>
      <w:tab/>
    </w:r>
    <w:r w:rsidRPr="001D33C9">
      <w:rPr>
        <w:rFonts w:ascii="Times New Roman" w:hAnsi="Times New Roman" w:cs="Times New Roman"/>
        <w:sz w:val="18"/>
        <w:szCs w:val="18"/>
      </w:rPr>
      <w:tab/>
      <w:t xml:space="preserve">Page </w:t>
    </w:r>
    <w:r w:rsidRPr="001D33C9">
      <w:rPr>
        <w:rFonts w:ascii="Times New Roman" w:hAnsi="Times New Roman" w:cs="Times New Roman"/>
        <w:b/>
        <w:bCs/>
        <w:sz w:val="18"/>
        <w:szCs w:val="18"/>
      </w:rPr>
      <w:fldChar w:fldCharType="begin"/>
    </w:r>
    <w:r w:rsidRPr="001D33C9">
      <w:rPr>
        <w:rFonts w:ascii="Times New Roman" w:hAnsi="Times New Roman" w:cs="Times New Roman"/>
        <w:b/>
        <w:bCs/>
        <w:sz w:val="18"/>
        <w:szCs w:val="18"/>
      </w:rPr>
      <w:instrText xml:space="preserve"> PAGE </w:instrText>
    </w:r>
    <w:r w:rsidRPr="001D33C9">
      <w:rPr>
        <w:rFonts w:ascii="Times New Roman" w:hAnsi="Times New Roman" w:cs="Times New Roman"/>
        <w:b/>
        <w:bCs/>
        <w:sz w:val="18"/>
        <w:szCs w:val="18"/>
      </w:rPr>
      <w:fldChar w:fldCharType="separate"/>
    </w:r>
    <w:r>
      <w:rPr>
        <w:rFonts w:ascii="Times New Roman" w:hAnsi="Times New Roman" w:cs="Times New Roman"/>
        <w:b/>
        <w:bCs/>
        <w:noProof/>
        <w:sz w:val="18"/>
        <w:szCs w:val="18"/>
      </w:rPr>
      <w:t>4</w:t>
    </w:r>
    <w:r w:rsidRPr="001D33C9">
      <w:rPr>
        <w:rFonts w:ascii="Times New Roman" w:hAnsi="Times New Roman" w:cs="Times New Roman"/>
        <w:b/>
        <w:bCs/>
        <w:sz w:val="18"/>
        <w:szCs w:val="18"/>
      </w:rPr>
      <w:fldChar w:fldCharType="end"/>
    </w:r>
    <w:r w:rsidRPr="001D33C9">
      <w:rPr>
        <w:rFonts w:ascii="Times New Roman" w:hAnsi="Times New Roman" w:cs="Times New Roman"/>
        <w:sz w:val="18"/>
        <w:szCs w:val="18"/>
      </w:rPr>
      <w:t xml:space="preserve"> of </w:t>
    </w:r>
    <w:r w:rsidRPr="001D33C9">
      <w:rPr>
        <w:rFonts w:ascii="Times New Roman" w:hAnsi="Times New Roman" w:cs="Times New Roman"/>
        <w:b/>
        <w:bCs/>
        <w:sz w:val="18"/>
        <w:szCs w:val="18"/>
      </w:rPr>
      <w:fldChar w:fldCharType="begin"/>
    </w:r>
    <w:r w:rsidRPr="001D33C9">
      <w:rPr>
        <w:rFonts w:ascii="Times New Roman" w:hAnsi="Times New Roman" w:cs="Times New Roman"/>
        <w:b/>
        <w:bCs/>
        <w:sz w:val="18"/>
        <w:szCs w:val="18"/>
      </w:rPr>
      <w:instrText xml:space="preserve"> NUMPAGES  </w:instrText>
    </w:r>
    <w:r w:rsidRPr="001D33C9">
      <w:rPr>
        <w:rFonts w:ascii="Times New Roman" w:hAnsi="Times New Roman" w:cs="Times New Roman"/>
        <w:b/>
        <w:bCs/>
        <w:sz w:val="18"/>
        <w:szCs w:val="18"/>
      </w:rPr>
      <w:fldChar w:fldCharType="separate"/>
    </w:r>
    <w:r>
      <w:rPr>
        <w:rFonts w:ascii="Times New Roman" w:hAnsi="Times New Roman" w:cs="Times New Roman"/>
        <w:b/>
        <w:bCs/>
        <w:noProof/>
        <w:sz w:val="18"/>
        <w:szCs w:val="18"/>
      </w:rPr>
      <w:t>4</w:t>
    </w:r>
    <w:r w:rsidRPr="001D33C9">
      <w:rPr>
        <w:rFonts w:ascii="Times New Roman" w:hAnsi="Times New Roman" w:cs="Times New Roman"/>
        <w:b/>
        <w:bCs/>
        <w:sz w:val="18"/>
        <w:szCs w:val="18"/>
      </w:rPr>
      <w:fldChar w:fldCharType="end"/>
    </w:r>
  </w:p>
  <w:p w:rsidR="00D54801" w:rsidRPr="001D33C9" w:rsidRDefault="00D54801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801" w:rsidRDefault="00D54801" w:rsidP="00A32A71">
      <w:pPr>
        <w:spacing w:after="0" w:line="240" w:lineRule="auto"/>
      </w:pPr>
      <w:r>
        <w:separator/>
      </w:r>
    </w:p>
  </w:footnote>
  <w:footnote w:type="continuationSeparator" w:id="0">
    <w:p w:rsidR="00D54801" w:rsidRDefault="00D54801" w:rsidP="00A32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801" w:rsidRDefault="00D54801" w:rsidP="008716B7">
    <w:pPr>
      <w:pStyle w:val="Header"/>
      <w:tabs>
        <w:tab w:val="clear" w:pos="9360"/>
      </w:tabs>
      <w:ind w:left="-720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2049" type="#_x0000_t75" style="position:absolute;left:0;text-align:left;margin-left:189pt;margin-top:0;width:72.75pt;height:62.25pt;z-index:-251656192;visibility:visible">
          <v:imagedata r:id="rId1" o:title=""/>
          <w10:wrap type="square"/>
        </v:shape>
      </w:pict>
    </w:r>
    <w:r w:rsidRPr="00A32A71">
      <w:rPr>
        <w:rFonts w:ascii="Times New Roman" w:hAnsi="Times New Roman" w:cs="Times New Roman"/>
        <w:b/>
        <w:bCs/>
        <w:sz w:val="24"/>
        <w:szCs w:val="24"/>
      </w:rPr>
      <w:tab/>
    </w:r>
  </w:p>
  <w:p w:rsidR="00D54801" w:rsidRDefault="00D54801" w:rsidP="00A011F6">
    <w:pPr>
      <w:pStyle w:val="Header"/>
      <w:tabs>
        <w:tab w:val="clear" w:pos="9360"/>
      </w:tabs>
      <w:ind w:left="-720"/>
      <w:jc w:val="center"/>
      <w:rPr>
        <w:rFonts w:ascii="Times New Roman" w:hAnsi="Times New Roman" w:cs="Times New Roman"/>
        <w:b/>
        <w:bCs/>
        <w:sz w:val="24"/>
        <w:szCs w:val="24"/>
      </w:rPr>
    </w:pPr>
  </w:p>
  <w:p w:rsidR="00D54801" w:rsidRDefault="00D54801" w:rsidP="00A011F6">
    <w:pPr>
      <w:pStyle w:val="Header"/>
      <w:tabs>
        <w:tab w:val="clear" w:pos="9360"/>
      </w:tabs>
      <w:ind w:left="-720"/>
      <w:jc w:val="center"/>
      <w:rPr>
        <w:rFonts w:ascii="Times New Roman" w:hAnsi="Times New Roman" w:cs="Times New Roman"/>
        <w:b/>
        <w:bCs/>
        <w:sz w:val="24"/>
        <w:szCs w:val="24"/>
      </w:rPr>
    </w:pPr>
  </w:p>
  <w:p w:rsidR="00D54801" w:rsidRDefault="00D54801" w:rsidP="00A011F6">
    <w:pPr>
      <w:pStyle w:val="Header"/>
      <w:tabs>
        <w:tab w:val="clear" w:pos="9360"/>
      </w:tabs>
      <w:ind w:left="-720"/>
      <w:jc w:val="center"/>
      <w:rPr>
        <w:rFonts w:ascii="Times New Roman" w:hAnsi="Times New Roman" w:cs="Times New Roman"/>
        <w:b/>
        <w:bCs/>
        <w:sz w:val="24"/>
        <w:szCs w:val="24"/>
      </w:rPr>
    </w:pPr>
  </w:p>
  <w:p w:rsidR="00D54801" w:rsidRDefault="00D54801" w:rsidP="00A011F6">
    <w:pPr>
      <w:pStyle w:val="Header"/>
      <w:tabs>
        <w:tab w:val="clear" w:pos="9360"/>
      </w:tabs>
      <w:ind w:left="-720"/>
      <w:jc w:val="center"/>
      <w:rPr>
        <w:rFonts w:ascii="Times New Roman" w:hAnsi="Times New Roman" w:cs="Times New Roman"/>
        <w:b/>
        <w:bCs/>
        <w:sz w:val="24"/>
        <w:szCs w:val="24"/>
      </w:rPr>
    </w:pPr>
  </w:p>
  <w:p w:rsidR="00D54801" w:rsidRDefault="00D54801" w:rsidP="00A011F6">
    <w:pPr>
      <w:pStyle w:val="Header"/>
      <w:tabs>
        <w:tab w:val="clear" w:pos="9360"/>
      </w:tabs>
      <w:ind w:left="-72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32A71">
      <w:rPr>
        <w:rFonts w:ascii="Times New Roman" w:hAnsi="Times New Roman" w:cs="Times New Roman"/>
        <w:b/>
        <w:bCs/>
        <w:sz w:val="24"/>
        <w:szCs w:val="24"/>
      </w:rPr>
      <w:t>Application for Admission</w:t>
    </w:r>
    <w:r>
      <w:rPr>
        <w:rFonts w:ascii="Times New Roman" w:hAnsi="Times New Roman" w:cs="Times New Roman"/>
        <w:b/>
        <w:bCs/>
        <w:sz w:val="24"/>
        <w:szCs w:val="24"/>
      </w:rPr>
      <w:t xml:space="preserve"> – Short Term Residential for Level II Female Youths</w:t>
    </w:r>
  </w:p>
  <w:p w:rsidR="00D54801" w:rsidRDefault="00D54801" w:rsidP="008716B7">
    <w:pPr>
      <w:pStyle w:val="Header"/>
      <w:ind w:left="-720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A71"/>
    <w:rsid w:val="00035460"/>
    <w:rsid w:val="00041929"/>
    <w:rsid w:val="00062251"/>
    <w:rsid w:val="00067EB0"/>
    <w:rsid w:val="000A3068"/>
    <w:rsid w:val="000C643B"/>
    <w:rsid w:val="000D164E"/>
    <w:rsid w:val="001178D3"/>
    <w:rsid w:val="001266E2"/>
    <w:rsid w:val="0014459D"/>
    <w:rsid w:val="001532B3"/>
    <w:rsid w:val="00172B59"/>
    <w:rsid w:val="00186384"/>
    <w:rsid w:val="001A2959"/>
    <w:rsid w:val="001A3034"/>
    <w:rsid w:val="001D33C9"/>
    <w:rsid w:val="001F2FEA"/>
    <w:rsid w:val="00202DC7"/>
    <w:rsid w:val="0022073A"/>
    <w:rsid w:val="00275462"/>
    <w:rsid w:val="002C6B0B"/>
    <w:rsid w:val="002F53BC"/>
    <w:rsid w:val="00333FC5"/>
    <w:rsid w:val="0036655A"/>
    <w:rsid w:val="003A43B6"/>
    <w:rsid w:val="003B7626"/>
    <w:rsid w:val="00403E9E"/>
    <w:rsid w:val="00406AF9"/>
    <w:rsid w:val="00426375"/>
    <w:rsid w:val="004500E8"/>
    <w:rsid w:val="004A6BF3"/>
    <w:rsid w:val="004C40C9"/>
    <w:rsid w:val="004F1059"/>
    <w:rsid w:val="0054734A"/>
    <w:rsid w:val="006110E8"/>
    <w:rsid w:val="006430E9"/>
    <w:rsid w:val="00697A51"/>
    <w:rsid w:val="006E234B"/>
    <w:rsid w:val="006F199F"/>
    <w:rsid w:val="00725FAB"/>
    <w:rsid w:val="0076659E"/>
    <w:rsid w:val="007B1A67"/>
    <w:rsid w:val="007D733C"/>
    <w:rsid w:val="008171F7"/>
    <w:rsid w:val="00845A03"/>
    <w:rsid w:val="008550CA"/>
    <w:rsid w:val="008716B7"/>
    <w:rsid w:val="008778F6"/>
    <w:rsid w:val="009605F6"/>
    <w:rsid w:val="00961989"/>
    <w:rsid w:val="00966FBB"/>
    <w:rsid w:val="009732B9"/>
    <w:rsid w:val="009A5E78"/>
    <w:rsid w:val="009E22E6"/>
    <w:rsid w:val="009F26B7"/>
    <w:rsid w:val="009F6693"/>
    <w:rsid w:val="00A00CDD"/>
    <w:rsid w:val="00A011F6"/>
    <w:rsid w:val="00A32A71"/>
    <w:rsid w:val="00A6018E"/>
    <w:rsid w:val="00A81D98"/>
    <w:rsid w:val="00AA3C0C"/>
    <w:rsid w:val="00B1184C"/>
    <w:rsid w:val="00B247F3"/>
    <w:rsid w:val="00B3110F"/>
    <w:rsid w:val="00B9649D"/>
    <w:rsid w:val="00BD16D5"/>
    <w:rsid w:val="00BD2850"/>
    <w:rsid w:val="00BE456F"/>
    <w:rsid w:val="00BF3F12"/>
    <w:rsid w:val="00C24A5E"/>
    <w:rsid w:val="00C34EF8"/>
    <w:rsid w:val="00C46D44"/>
    <w:rsid w:val="00C817E6"/>
    <w:rsid w:val="00D052F6"/>
    <w:rsid w:val="00D150AD"/>
    <w:rsid w:val="00D43FFD"/>
    <w:rsid w:val="00D54801"/>
    <w:rsid w:val="00D670F0"/>
    <w:rsid w:val="00D73F56"/>
    <w:rsid w:val="00DA5622"/>
    <w:rsid w:val="00DD18E9"/>
    <w:rsid w:val="00DD60B8"/>
    <w:rsid w:val="00DE5014"/>
    <w:rsid w:val="00DF2C20"/>
    <w:rsid w:val="00E1009D"/>
    <w:rsid w:val="00E41A94"/>
    <w:rsid w:val="00EA2ACE"/>
    <w:rsid w:val="00ED6A01"/>
    <w:rsid w:val="00ED7E33"/>
    <w:rsid w:val="00F053FA"/>
    <w:rsid w:val="00F16096"/>
    <w:rsid w:val="00F20969"/>
    <w:rsid w:val="00F30C08"/>
    <w:rsid w:val="00F32517"/>
    <w:rsid w:val="00F40B42"/>
    <w:rsid w:val="00F42CD8"/>
    <w:rsid w:val="00FC2681"/>
    <w:rsid w:val="00FD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C2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32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2A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32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32A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3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2A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32A7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1233</Words>
  <Characters>7034</Characters>
  <Application>Microsoft Office Outlook</Application>
  <DocSecurity>0</DocSecurity>
  <Lines>0</Lines>
  <Paragraphs>0</Paragraphs>
  <ScaleCrop>false</ScaleCrop>
  <Company>Eckerd Youth Alternatives,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DEMOGRAPHICS</dc:title>
  <dc:subject/>
  <dc:creator>Sys Admin</dc:creator>
  <cp:keywords/>
  <dc:description/>
  <cp:lastModifiedBy>admin</cp:lastModifiedBy>
  <cp:revision>3</cp:revision>
  <cp:lastPrinted>2012-01-20T20:52:00Z</cp:lastPrinted>
  <dcterms:created xsi:type="dcterms:W3CDTF">2012-09-17T21:02:00Z</dcterms:created>
  <dcterms:modified xsi:type="dcterms:W3CDTF">2012-09-17T21:04:00Z</dcterms:modified>
</cp:coreProperties>
</file>