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7"/>
        <w:gridCol w:w="561"/>
        <w:gridCol w:w="748"/>
        <w:gridCol w:w="748"/>
        <w:gridCol w:w="748"/>
        <w:gridCol w:w="802"/>
        <w:gridCol w:w="2377"/>
      </w:tblGrid>
      <w:tr w:rsidR="00447152" w:rsidTr="004C2E2A">
        <w:trPr>
          <w:trHeight w:val="377"/>
        </w:trPr>
        <w:tc>
          <w:tcPr>
            <w:tcW w:w="6466" w:type="dxa"/>
            <w:gridSpan w:val="3"/>
            <w:vAlign w:val="center"/>
          </w:tcPr>
          <w:p w:rsidR="00447152" w:rsidRPr="00B35DF2" w:rsidRDefault="00447152" w:rsidP="00A32513">
            <w:r w:rsidRPr="00B35DF2">
              <w:rPr>
                <w:b/>
                <w:bCs/>
                <w:sz w:val="22"/>
                <w:szCs w:val="22"/>
              </w:rPr>
              <w:t>DATE REFERRED: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/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/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675" w:type="dxa"/>
            <w:gridSpan w:val="4"/>
          </w:tcPr>
          <w:p w:rsidR="00447152" w:rsidRPr="00B35DF2" w:rsidRDefault="00447152" w:rsidP="00545DCC">
            <w:r w:rsidRPr="009E0A78">
              <w:rPr>
                <w:b/>
              </w:rPr>
              <w:t>NC JOIN NUMBER</w:t>
            </w:r>
            <w:r>
              <w:t>:</w:t>
            </w:r>
          </w:p>
        </w:tc>
      </w:tr>
      <w:tr w:rsidR="00447152">
        <w:tc>
          <w:tcPr>
            <w:tcW w:w="11141" w:type="dxa"/>
            <w:gridSpan w:val="7"/>
            <w:shd w:val="clear" w:color="auto" w:fill="D9D9D9"/>
          </w:tcPr>
          <w:p w:rsidR="00447152" w:rsidRPr="00620563" w:rsidRDefault="00447152" w:rsidP="001F578D">
            <w:pPr>
              <w:jc w:val="center"/>
              <w:rPr>
                <w:b/>
                <w:bCs/>
                <w:color w:val="000000"/>
              </w:rPr>
            </w:pPr>
            <w:r w:rsidRPr="00620563">
              <w:rPr>
                <w:b/>
                <w:bCs/>
                <w:color w:val="000000"/>
                <w:sz w:val="22"/>
                <w:szCs w:val="22"/>
              </w:rPr>
              <w:t>*ELIGIBILITY CRITERIA</w:t>
            </w:r>
          </w:p>
        </w:tc>
      </w:tr>
      <w:tr w:rsidR="00447152">
        <w:tc>
          <w:tcPr>
            <w:tcW w:w="11141" w:type="dxa"/>
            <w:gridSpan w:val="7"/>
          </w:tcPr>
          <w:p w:rsidR="00447152" w:rsidRPr="005620A6" w:rsidRDefault="00447152" w:rsidP="00620563">
            <w:r w:rsidRPr="00620563">
              <w:rPr>
                <w:sz w:val="22"/>
                <w:szCs w:val="22"/>
              </w:rPr>
              <w:t>Youth</w:t>
            </w:r>
            <w:r>
              <w:rPr>
                <w:sz w:val="22"/>
                <w:szCs w:val="22"/>
              </w:rPr>
              <w:t xml:space="preserve"> is High Risk Level I, Pending Level II Entry at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 w:val="22"/>
                    <w:szCs w:val="22"/>
                  </w:rPr>
                  <w:t>next Court</w:t>
                </w:r>
              </w:smartTag>
            </w:smartTag>
            <w:r>
              <w:rPr>
                <w:sz w:val="22"/>
                <w:szCs w:val="22"/>
              </w:rPr>
              <w:t xml:space="preserve"> Hearing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  <w:p w:rsidR="00447152" w:rsidRPr="00620563" w:rsidRDefault="00447152" w:rsidP="00620563">
            <w:r w:rsidRPr="00620563">
              <w:rPr>
                <w:sz w:val="22"/>
                <w:szCs w:val="22"/>
              </w:rPr>
              <w:t>Youth</w:t>
            </w:r>
            <w:r>
              <w:rPr>
                <w:sz w:val="22"/>
                <w:szCs w:val="22"/>
              </w:rPr>
              <w:t xml:space="preserve"> is</w:t>
            </w:r>
            <w:r w:rsidRPr="00620563">
              <w:rPr>
                <w:sz w:val="22"/>
                <w:szCs w:val="22"/>
              </w:rPr>
              <w:t xml:space="preserve"> Level II Probation or Pending Post Release Supervision</w:t>
            </w:r>
            <w:r>
              <w:rPr>
                <w:sz w:val="22"/>
                <w:szCs w:val="22"/>
              </w:rPr>
              <w:tab/>
            </w:r>
            <w:bookmarkStart w:id="0" w:name="Check1"/>
            <w:r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  <w:p w:rsidR="00447152" w:rsidRPr="004C2E2A" w:rsidRDefault="00447152" w:rsidP="00620563">
            <w:r w:rsidRPr="004C2E2A">
              <w:rPr>
                <w:sz w:val="22"/>
                <w:szCs w:val="22"/>
              </w:rPr>
              <w:t xml:space="preserve">Legal guardian must be willing to participate in CBT/Wrap-Around services        </w:t>
            </w:r>
            <w:r>
              <w:rPr>
                <w:sz w:val="22"/>
                <w:szCs w:val="22"/>
              </w:rPr>
              <w:t xml:space="preserve">  </w:t>
            </w:r>
            <w:r w:rsidRPr="004C2E2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E2A">
              <w:rPr>
                <w:sz w:val="22"/>
                <w:szCs w:val="22"/>
              </w:rPr>
              <w:instrText xml:space="preserve"> FORMCHECKBOX </w:instrText>
            </w:r>
            <w:r w:rsidRPr="004C2E2A">
              <w:rPr>
                <w:sz w:val="22"/>
                <w:szCs w:val="22"/>
              </w:rPr>
            </w:r>
            <w:r w:rsidRPr="004C2E2A">
              <w:rPr>
                <w:sz w:val="22"/>
                <w:szCs w:val="22"/>
              </w:rPr>
              <w:fldChar w:fldCharType="end"/>
            </w:r>
          </w:p>
          <w:p w:rsidR="00447152" w:rsidRPr="004520E7" w:rsidRDefault="00447152" w:rsidP="004520E7">
            <w:pPr>
              <w:spacing w:before="120"/>
            </w:pPr>
            <w:r w:rsidRPr="004C2E2A">
              <w:rPr>
                <w:i/>
                <w:iCs/>
                <w:sz w:val="22"/>
                <w:szCs w:val="22"/>
              </w:rPr>
              <w:t>*If the youth referred does not meet the above eligibility criteria, then CBT/Wrap-Around Services c</w:t>
            </w:r>
            <w:r>
              <w:rPr>
                <w:i/>
                <w:iCs/>
                <w:sz w:val="22"/>
                <w:szCs w:val="22"/>
              </w:rPr>
              <w:t>an</w:t>
            </w:r>
            <w:r w:rsidRPr="00620563">
              <w:rPr>
                <w:i/>
                <w:iCs/>
                <w:sz w:val="22"/>
                <w:szCs w:val="22"/>
              </w:rPr>
              <w:t>not be provided.</w:t>
            </w:r>
          </w:p>
        </w:tc>
      </w:tr>
      <w:tr w:rsidR="00447152">
        <w:tc>
          <w:tcPr>
            <w:tcW w:w="11141" w:type="dxa"/>
            <w:gridSpan w:val="7"/>
            <w:shd w:val="clear" w:color="auto" w:fill="D9D9D9"/>
          </w:tcPr>
          <w:p w:rsidR="00447152" w:rsidRPr="00B35DF2" w:rsidRDefault="00447152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YOUTH  INFORMATION</w:t>
            </w:r>
          </w:p>
        </w:tc>
      </w:tr>
      <w:tr w:rsidR="00447152">
        <w:tc>
          <w:tcPr>
            <w:tcW w:w="11141" w:type="dxa"/>
            <w:gridSpan w:val="7"/>
          </w:tcPr>
          <w:p w:rsidR="00447152" w:rsidRPr="00B35DF2" w:rsidRDefault="00447152" w:rsidP="00545DCC">
            <w:pPr>
              <w:rPr>
                <w:i/>
                <w:iCs/>
                <w:sz w:val="16"/>
                <w:szCs w:val="16"/>
              </w:rPr>
            </w:pPr>
            <w:r w:rsidRPr="00B35DF2">
              <w:rPr>
                <w:sz w:val="22"/>
                <w:szCs w:val="22"/>
              </w:rPr>
              <w:t xml:space="preserve">                                 </w:t>
            </w:r>
            <w:r w:rsidRPr="00B35DF2">
              <w:rPr>
                <w:sz w:val="16"/>
                <w:szCs w:val="16"/>
              </w:rPr>
              <w:t xml:space="preserve"> </w:t>
            </w:r>
            <w:r w:rsidRPr="00B35DF2">
              <w:rPr>
                <w:i/>
                <w:iCs/>
                <w:sz w:val="16"/>
                <w:szCs w:val="16"/>
              </w:rPr>
              <w:t xml:space="preserve">        (First)                         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>(Middle Initial)                             (Last)</w:t>
            </w:r>
          </w:p>
          <w:p w:rsidR="00447152" w:rsidRPr="00B35DF2" w:rsidRDefault="00447152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 xml:space="preserve">YOUTH’S NAME: </w:t>
            </w:r>
            <w:r>
              <w:rPr>
                <w:b/>
                <w:bCs/>
                <w:sz w:val="22"/>
                <w:szCs w:val="22"/>
              </w:rPr>
              <w:tab/>
            </w:r>
            <w:bookmarkStart w:id="1" w:name="Text3"/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bookmarkEnd w:id="1"/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447152">
        <w:trPr>
          <w:trHeight w:val="467"/>
        </w:trPr>
        <w:tc>
          <w:tcPr>
            <w:tcW w:w="7962" w:type="dxa"/>
            <w:gridSpan w:val="5"/>
          </w:tcPr>
          <w:p w:rsidR="00447152" w:rsidRPr="00B35DF2" w:rsidRDefault="00447152" w:rsidP="00545DCC">
            <w:pPr>
              <w:rPr>
                <w:i/>
                <w:iCs/>
                <w:sz w:val="16"/>
                <w:szCs w:val="16"/>
              </w:rPr>
            </w:pPr>
            <w:r w:rsidRPr="00B35DF2">
              <w:rPr>
                <w:b/>
                <w:bCs/>
                <w:sz w:val="22"/>
                <w:szCs w:val="22"/>
              </w:rPr>
              <w:t>ADDRESS:</w:t>
            </w:r>
            <w:r w:rsidRPr="00B35DF2">
              <w:rPr>
                <w:i/>
                <w:iCs/>
                <w:sz w:val="16"/>
                <w:szCs w:val="16"/>
              </w:rPr>
              <w:t xml:space="preserve">  </w:t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>(Street)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 xml:space="preserve"> (City)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Pr="00B35DF2">
              <w:rPr>
                <w:i/>
                <w:iCs/>
                <w:sz w:val="16"/>
                <w:szCs w:val="16"/>
              </w:rPr>
              <w:t xml:space="preserve"> (State)      (Zip Code)</w:t>
            </w:r>
          </w:p>
          <w:p w:rsidR="00447152" w:rsidRPr="00B35DF2" w:rsidRDefault="00447152" w:rsidP="00545DC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179" w:type="dxa"/>
            <w:gridSpan w:val="2"/>
          </w:tcPr>
          <w:p w:rsidR="00447152" w:rsidRPr="00B35DF2" w:rsidRDefault="00447152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COUNTY:</w:t>
            </w:r>
          </w:p>
          <w:p w:rsidR="00447152" w:rsidRPr="00A32513" w:rsidRDefault="00447152" w:rsidP="00545DCC">
            <w:pPr>
              <w:rPr>
                <w:bCs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447152">
        <w:tc>
          <w:tcPr>
            <w:tcW w:w="5157" w:type="dxa"/>
          </w:tcPr>
          <w:p w:rsidR="00447152" w:rsidRPr="00B35DF2" w:rsidRDefault="00447152" w:rsidP="00545DCC">
            <w:pPr>
              <w:rPr>
                <w:b/>
                <w:bCs/>
                <w:sz w:val="16"/>
                <w:szCs w:val="16"/>
              </w:rPr>
            </w:pPr>
            <w:r w:rsidRPr="00B35DF2">
              <w:rPr>
                <w:b/>
                <w:bCs/>
                <w:sz w:val="22"/>
                <w:szCs w:val="22"/>
              </w:rPr>
              <w:t>DATE OF BIRTH</w:t>
            </w:r>
            <w:r w:rsidRPr="00B35DF2">
              <w:rPr>
                <w:b/>
                <w:bCs/>
                <w:sz w:val="16"/>
                <w:szCs w:val="16"/>
              </w:rPr>
              <w:t xml:space="preserve"> :   </w:t>
            </w:r>
            <w:r w:rsidRPr="00B35DF2">
              <w:rPr>
                <w:i/>
                <w:iCs/>
                <w:sz w:val="16"/>
                <w:szCs w:val="16"/>
              </w:rPr>
              <w:t>(Month/Day/Year</w:t>
            </w:r>
            <w:r w:rsidRPr="00A820B7">
              <w:rPr>
                <w:i/>
                <w:iCs/>
                <w:sz w:val="16"/>
                <w:szCs w:val="16"/>
              </w:rPr>
              <w:t>)</w:t>
            </w:r>
            <w:r w:rsidRPr="00A820B7">
              <w:rPr>
                <w:b/>
                <w:bCs/>
                <w:sz w:val="22"/>
                <w:szCs w:val="22"/>
              </w:rPr>
              <w:t xml:space="preserve">     </w:t>
            </w:r>
            <w:bookmarkStart w:id="2" w:name="Text2"/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bookmarkEnd w:id="2"/>
            <w:r w:rsidRPr="00A32513">
              <w:rPr>
                <w:bCs/>
                <w:sz w:val="22"/>
                <w:szCs w:val="22"/>
              </w:rPr>
              <w:t>/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/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16"/>
                <w:szCs w:val="16"/>
              </w:rPr>
              <w:t xml:space="preserve">                                                    </w:t>
            </w:r>
          </w:p>
          <w:p w:rsidR="00447152" w:rsidRPr="00B35DF2" w:rsidRDefault="00447152" w:rsidP="00545DCC">
            <w:pPr>
              <w:rPr>
                <w:b/>
                <w:bCs/>
              </w:rPr>
            </w:pPr>
          </w:p>
        </w:tc>
        <w:tc>
          <w:tcPr>
            <w:tcW w:w="2057" w:type="dxa"/>
            <w:gridSpan w:val="3"/>
          </w:tcPr>
          <w:p w:rsidR="00447152" w:rsidRPr="00B35DF2" w:rsidRDefault="00447152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AGE: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927" w:type="dxa"/>
            <w:gridSpan w:val="3"/>
          </w:tcPr>
          <w:p w:rsidR="00447152" w:rsidRPr="00B35DF2" w:rsidRDefault="00447152" w:rsidP="00973539">
            <w:r w:rsidRPr="00B35DF2">
              <w:rPr>
                <w:b/>
                <w:bCs/>
                <w:sz w:val="22"/>
                <w:szCs w:val="22"/>
              </w:rPr>
              <w:t>GENDER:</w:t>
            </w:r>
            <w:r w:rsidRPr="00B35DF2">
              <w:rPr>
                <w:sz w:val="22"/>
                <w:szCs w:val="22"/>
              </w:rPr>
              <w:t xml:space="preserve">   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sz w:val="22"/>
                <w:szCs w:val="22"/>
              </w:rPr>
              <w:t xml:space="preserve">             </w:t>
            </w:r>
          </w:p>
          <w:p w:rsidR="00447152" w:rsidRPr="00B35DF2" w:rsidRDefault="00447152" w:rsidP="00545DCC">
            <w:pPr>
              <w:rPr>
                <w:b/>
                <w:bCs/>
              </w:rPr>
            </w:pPr>
            <w:r w:rsidRPr="00B35DF2">
              <w:rPr>
                <w:sz w:val="22"/>
                <w:szCs w:val="22"/>
              </w:rPr>
              <w:t xml:space="preserve">                  </w:t>
            </w:r>
          </w:p>
        </w:tc>
      </w:tr>
      <w:tr w:rsidR="00447152">
        <w:tc>
          <w:tcPr>
            <w:tcW w:w="11141" w:type="dxa"/>
            <w:gridSpan w:val="7"/>
          </w:tcPr>
          <w:p w:rsidR="00447152" w:rsidRPr="00B35DF2" w:rsidRDefault="00447152" w:rsidP="005620A6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  <w:u w:val="single"/>
              </w:rPr>
              <w:t>RACE:</w:t>
            </w:r>
            <w:r w:rsidRPr="00B35DF2">
              <w:rPr>
                <w:b/>
                <w:bCs/>
                <w:sz w:val="22"/>
                <w:szCs w:val="22"/>
              </w:rPr>
              <w:t xml:space="preserve">  </w:t>
            </w:r>
            <w:r w:rsidRPr="00B35DF2">
              <w:rPr>
                <w:sz w:val="22"/>
                <w:szCs w:val="22"/>
              </w:rPr>
              <w:t xml:space="preserve">   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</w:tr>
      <w:tr w:rsidR="00447152">
        <w:tc>
          <w:tcPr>
            <w:tcW w:w="11141" w:type="dxa"/>
            <w:gridSpan w:val="7"/>
          </w:tcPr>
          <w:p w:rsidR="00447152" w:rsidRPr="00B35DF2" w:rsidRDefault="00447152" w:rsidP="009D061F">
            <w:pPr>
              <w:tabs>
                <w:tab w:val="left" w:pos="3258"/>
              </w:tabs>
            </w:pPr>
            <w:r w:rsidRPr="00B35DF2">
              <w:rPr>
                <w:b/>
                <w:bCs/>
                <w:sz w:val="22"/>
                <w:szCs w:val="22"/>
                <w:u w:val="single"/>
              </w:rPr>
              <w:t>CURRENT LIVING ARRANGEMENT:</w:t>
            </w:r>
            <w:r w:rsidRPr="00885DD3">
              <w:rPr>
                <w:b/>
                <w:bCs/>
                <w:sz w:val="22"/>
                <w:szCs w:val="22"/>
              </w:rPr>
              <w:t xml:space="preserve">  </w:t>
            </w:r>
            <w:r w:rsidRPr="00B35DF2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Both Parents"/>
                    <w:listEntry w:val="Mother Only"/>
                    <w:listEntry w:val="Father Only"/>
                    <w:listEntry w:val="Other Relatives"/>
                    <w:listEntry w:val="Youth Development Center"/>
                    <w:listEntry w:val="Detention"/>
                    <w:listEntry w:val="Other Residential Placement"/>
                  </w:ddList>
                </w:ffData>
              </w:fldChar>
            </w:r>
            <w:r>
              <w:rPr>
                <w:sz w:val="22"/>
                <w:szCs w:val="22"/>
              </w:rPr>
              <w:instrText xml:space="preserve"> FORMDROPDOWN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 w:rsidRPr="00B35DF2">
              <w:rPr>
                <w:sz w:val="22"/>
                <w:szCs w:val="22"/>
              </w:rPr>
              <w:t xml:space="preserve"> </w:t>
            </w:r>
          </w:p>
        </w:tc>
      </w:tr>
      <w:tr w:rsidR="00447152" w:rsidRPr="00A70802">
        <w:tc>
          <w:tcPr>
            <w:tcW w:w="11141" w:type="dxa"/>
            <w:gridSpan w:val="7"/>
            <w:shd w:val="clear" w:color="auto" w:fill="E0E0E0"/>
          </w:tcPr>
          <w:p w:rsidR="00447152" w:rsidRPr="00B35DF2" w:rsidRDefault="00447152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PARENT/GUARDIAN INFORMATION</w:t>
            </w:r>
          </w:p>
        </w:tc>
      </w:tr>
      <w:tr w:rsidR="00447152">
        <w:tc>
          <w:tcPr>
            <w:tcW w:w="11141" w:type="dxa"/>
            <w:gridSpan w:val="7"/>
          </w:tcPr>
          <w:p w:rsidR="00447152" w:rsidRPr="00B35DF2" w:rsidRDefault="00447152" w:rsidP="00A70802">
            <w:pPr>
              <w:rPr>
                <w:i/>
                <w:iCs/>
                <w:sz w:val="16"/>
                <w:szCs w:val="16"/>
              </w:rPr>
            </w:pPr>
            <w:r w:rsidRPr="00B35DF2">
              <w:rPr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B35DF2">
              <w:rPr>
                <w:i/>
                <w:iCs/>
                <w:sz w:val="16"/>
                <w:szCs w:val="16"/>
              </w:rPr>
              <w:t>(First)                                         (Middle Initial)                                (Last)</w:t>
            </w:r>
          </w:p>
          <w:p w:rsidR="00447152" w:rsidRPr="00B35DF2" w:rsidRDefault="00447152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PARENT/GUARDIAN NAME:</w:t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tab/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447152">
        <w:tc>
          <w:tcPr>
            <w:tcW w:w="11141" w:type="dxa"/>
            <w:gridSpan w:val="7"/>
          </w:tcPr>
          <w:p w:rsidR="00447152" w:rsidRPr="00B35DF2" w:rsidRDefault="00447152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RELATIONSHIP TO YOUTH: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447152">
        <w:tc>
          <w:tcPr>
            <w:tcW w:w="11141" w:type="dxa"/>
            <w:gridSpan w:val="7"/>
          </w:tcPr>
          <w:p w:rsidR="00447152" w:rsidRPr="000338BA" w:rsidRDefault="00447152" w:rsidP="00545DCC">
            <w:pPr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 xml:space="preserve">HOME PHONE: 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22"/>
                <w:szCs w:val="22"/>
              </w:rPr>
              <w:t xml:space="preserve">                   CELL PHONE: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B35DF2">
              <w:rPr>
                <w:b/>
                <w:bCs/>
                <w:sz w:val="22"/>
                <w:szCs w:val="22"/>
              </w:rPr>
              <w:t xml:space="preserve">                WORK PHONE: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  <w:p w:rsidR="00447152" w:rsidRPr="00B35DF2" w:rsidRDefault="00447152" w:rsidP="00545DCC">
            <w:pPr>
              <w:rPr>
                <w:b/>
                <w:bCs/>
              </w:rPr>
            </w:pPr>
          </w:p>
        </w:tc>
      </w:tr>
      <w:tr w:rsidR="00447152">
        <w:trPr>
          <w:trHeight w:val="260"/>
        </w:trPr>
        <w:tc>
          <w:tcPr>
            <w:tcW w:w="11141" w:type="dxa"/>
            <w:gridSpan w:val="7"/>
            <w:shd w:val="clear" w:color="auto" w:fill="E0E0E0"/>
          </w:tcPr>
          <w:p w:rsidR="00447152" w:rsidRPr="00B35DF2" w:rsidRDefault="00447152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JUVENILE JUSTICE STATUS </w:t>
            </w:r>
          </w:p>
        </w:tc>
      </w:tr>
      <w:tr w:rsidR="00447152">
        <w:tc>
          <w:tcPr>
            <w:tcW w:w="11141" w:type="dxa"/>
            <w:gridSpan w:val="7"/>
          </w:tcPr>
          <w:p w:rsidR="00447152" w:rsidRDefault="00447152" w:rsidP="00610B2E">
            <w:pPr>
              <w:rPr>
                <w:u w:val="single"/>
              </w:rPr>
            </w:pPr>
            <w:r w:rsidRPr="00B35DF2">
              <w:rPr>
                <w:b/>
                <w:bCs/>
                <w:sz w:val="22"/>
                <w:szCs w:val="22"/>
              </w:rPr>
              <w:t>LEGAL STATUS</w:t>
            </w:r>
            <w:r w:rsidRPr="00B35DF2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Pr="00B35DF2">
              <w:rPr>
                <w:sz w:val="22"/>
                <w:szCs w:val="22"/>
              </w:rPr>
              <w:t xml:space="preserve"> </w:t>
            </w:r>
            <w:r w:rsidRPr="004520E7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520E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4520E7">
              <w:rPr>
                <w:sz w:val="22"/>
                <w:szCs w:val="22"/>
                <w:u w:val="single"/>
              </w:rPr>
            </w:r>
            <w:r w:rsidRPr="004520E7">
              <w:rPr>
                <w:sz w:val="22"/>
                <w:szCs w:val="22"/>
                <w:u w:val="single"/>
              </w:rPr>
              <w:fldChar w:fldCharType="separate"/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sz w:val="22"/>
                <w:szCs w:val="22"/>
                <w:u w:val="single"/>
              </w:rPr>
              <w:fldChar w:fldCharType="end"/>
            </w:r>
          </w:p>
          <w:p w:rsidR="00447152" w:rsidRPr="005620A6" w:rsidRDefault="00447152" w:rsidP="00610B2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CHARGE(S): ___________________________________________________________________________</w:t>
            </w:r>
          </w:p>
          <w:p w:rsidR="00447152" w:rsidRDefault="00447152" w:rsidP="00610B2E">
            <w:pPr>
              <w:rPr>
                <w:u w:val="single"/>
              </w:rPr>
            </w:pPr>
            <w:r w:rsidRPr="004520E7">
              <w:rPr>
                <w:b/>
                <w:bCs/>
                <w:sz w:val="22"/>
                <w:szCs w:val="22"/>
              </w:rPr>
              <w:t>DELINQUENCY POINTS: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bookmarkStart w:id="3" w:name="Text1"/>
            <w:r w:rsidRPr="004520E7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520E7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4520E7">
              <w:rPr>
                <w:sz w:val="22"/>
                <w:szCs w:val="22"/>
                <w:u w:val="single"/>
              </w:rPr>
            </w:r>
            <w:r w:rsidRPr="004520E7">
              <w:rPr>
                <w:sz w:val="22"/>
                <w:szCs w:val="22"/>
                <w:u w:val="single"/>
              </w:rPr>
              <w:fldChar w:fldCharType="separate"/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noProof/>
                <w:sz w:val="22"/>
                <w:szCs w:val="22"/>
                <w:u w:val="single"/>
              </w:rPr>
              <w:t> </w:t>
            </w:r>
            <w:r w:rsidRPr="004520E7">
              <w:rPr>
                <w:sz w:val="22"/>
                <w:szCs w:val="22"/>
                <w:u w:val="single"/>
              </w:rPr>
              <w:fldChar w:fldCharType="end"/>
            </w:r>
            <w:bookmarkEnd w:id="3"/>
          </w:p>
          <w:p w:rsidR="00447152" w:rsidRPr="005620A6" w:rsidRDefault="00447152" w:rsidP="00610B2E">
            <w:pPr>
              <w:rPr>
                <w:b/>
                <w:bCs/>
              </w:rPr>
            </w:pPr>
            <w:r w:rsidRPr="00A821E0">
              <w:rPr>
                <w:b/>
                <w:bCs/>
                <w:sz w:val="22"/>
                <w:szCs w:val="22"/>
              </w:rPr>
              <w:t>CURRENT RISK ASSESSMENT SCORE: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447152" w:rsidRPr="00A14638" w:rsidRDefault="00447152" w:rsidP="005620A6">
            <w:pPr>
              <w:rPr>
                <w:b/>
                <w:bCs/>
              </w:rPr>
            </w:pPr>
            <w:r w:rsidRPr="00A14638">
              <w:rPr>
                <w:b/>
                <w:bCs/>
                <w:sz w:val="22"/>
                <w:szCs w:val="22"/>
              </w:rPr>
              <w:t>CURRENT NEEDS ASSESSMENT SCORE: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47152">
        <w:tc>
          <w:tcPr>
            <w:tcW w:w="11141" w:type="dxa"/>
            <w:gridSpan w:val="7"/>
            <w:shd w:val="clear" w:color="auto" w:fill="E0E0E0"/>
          </w:tcPr>
          <w:p w:rsidR="00447152" w:rsidRPr="00B35DF2" w:rsidRDefault="00447152" w:rsidP="00B35DF2">
            <w:pPr>
              <w:jc w:val="center"/>
              <w:rPr>
                <w:b/>
                <w:bCs/>
                <w:u w:val="single"/>
              </w:rPr>
            </w:pPr>
            <w:r w:rsidRPr="00B35DF2">
              <w:rPr>
                <w:b/>
                <w:bCs/>
                <w:sz w:val="22"/>
                <w:szCs w:val="22"/>
              </w:rPr>
              <w:t>REFERRAL REASON</w:t>
            </w:r>
          </w:p>
        </w:tc>
      </w:tr>
      <w:tr w:rsidR="00447152">
        <w:tc>
          <w:tcPr>
            <w:tcW w:w="11141" w:type="dxa"/>
            <w:gridSpan w:val="7"/>
          </w:tcPr>
          <w:p w:rsidR="00447152" w:rsidRPr="00B35DF2" w:rsidRDefault="00447152" w:rsidP="00B8343A">
            <w:pPr>
              <w:rPr>
                <w:i/>
                <w:iCs/>
                <w:sz w:val="18"/>
                <w:szCs w:val="18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REFERRAL REASON</w:t>
            </w:r>
            <w:r w:rsidRPr="00B35DF2">
              <w:rPr>
                <w:b/>
                <w:bCs/>
                <w:color w:val="000000"/>
              </w:rPr>
              <w:t xml:space="preserve">:  </w:t>
            </w:r>
            <w:r w:rsidRPr="00B35DF2">
              <w:rPr>
                <w:i/>
                <w:iCs/>
                <w:sz w:val="18"/>
                <w:szCs w:val="18"/>
              </w:rPr>
              <w:t>Clearly explain rea</w:t>
            </w:r>
            <w:r>
              <w:rPr>
                <w:i/>
                <w:iCs/>
                <w:sz w:val="18"/>
                <w:szCs w:val="18"/>
              </w:rPr>
              <w:t>son for the youth referral</w:t>
            </w:r>
            <w:r w:rsidRPr="00B35DF2">
              <w:rPr>
                <w:i/>
                <w:iCs/>
                <w:sz w:val="18"/>
                <w:szCs w:val="18"/>
              </w:rPr>
              <w:t>.</w:t>
            </w:r>
          </w:p>
          <w:p w:rsidR="00447152" w:rsidRPr="00A32513" w:rsidRDefault="00447152" w:rsidP="00BA0F78">
            <w:pPr>
              <w:rPr>
                <w:bCs/>
                <w:u w:val="single"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  <w:p w:rsidR="00447152" w:rsidRPr="00B35DF2" w:rsidRDefault="00447152" w:rsidP="00BA0F78">
            <w:pPr>
              <w:rPr>
                <w:b/>
                <w:bCs/>
                <w:u w:val="single"/>
              </w:rPr>
            </w:pPr>
          </w:p>
        </w:tc>
      </w:tr>
      <w:tr w:rsidR="00447152">
        <w:tc>
          <w:tcPr>
            <w:tcW w:w="11141" w:type="dxa"/>
            <w:gridSpan w:val="7"/>
            <w:shd w:val="clear" w:color="auto" w:fill="E0E0E0"/>
          </w:tcPr>
          <w:p w:rsidR="00447152" w:rsidRPr="00B35DF2" w:rsidRDefault="00447152" w:rsidP="00B35DF2">
            <w:pPr>
              <w:jc w:val="center"/>
              <w:rPr>
                <w:b/>
                <w:bCs/>
              </w:rPr>
            </w:pPr>
            <w:r w:rsidRPr="00B35DF2">
              <w:rPr>
                <w:b/>
                <w:bCs/>
                <w:sz w:val="22"/>
                <w:szCs w:val="22"/>
              </w:rPr>
              <w:t>AVAILABILTY OF THERAPEUTIC SERVICES</w:t>
            </w:r>
          </w:p>
        </w:tc>
      </w:tr>
      <w:tr w:rsidR="00447152" w:rsidTr="0076622B">
        <w:tc>
          <w:tcPr>
            <w:tcW w:w="8764" w:type="dxa"/>
            <w:gridSpan w:val="6"/>
          </w:tcPr>
          <w:p w:rsidR="00447152" w:rsidRDefault="00447152" w:rsidP="00B35DF2">
            <w:pPr>
              <w:keepLines/>
            </w:pPr>
            <w:r>
              <w:rPr>
                <w:sz w:val="22"/>
                <w:szCs w:val="22"/>
              </w:rPr>
              <w:t>Is the youth receiving Intensive In Home or MST services currently?</w:t>
            </w:r>
          </w:p>
          <w:p w:rsidR="00447152" w:rsidRPr="00B35DF2" w:rsidRDefault="00447152" w:rsidP="00B35DF2">
            <w:pPr>
              <w:keepLines/>
            </w:pPr>
            <w:r>
              <w:rPr>
                <w:sz w:val="22"/>
                <w:szCs w:val="22"/>
              </w:rPr>
              <w:t>If so, what is the name &amp; phone number of that agency? _____________________________</w:t>
            </w:r>
            <w:r w:rsidRPr="00B35DF2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2377" w:type="dxa"/>
          </w:tcPr>
          <w:p w:rsidR="00447152" w:rsidRPr="00B35DF2" w:rsidRDefault="00447152" w:rsidP="00B35DF2">
            <w:pPr>
              <w:keepLines/>
            </w:pP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</w:t>
            </w:r>
            <w:r w:rsidRPr="00B35DF2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No</w:t>
            </w:r>
          </w:p>
        </w:tc>
      </w:tr>
      <w:tr w:rsidR="00447152" w:rsidRPr="00734130">
        <w:tc>
          <w:tcPr>
            <w:tcW w:w="11141" w:type="dxa"/>
            <w:gridSpan w:val="7"/>
            <w:shd w:val="clear" w:color="auto" w:fill="E0E0E0"/>
          </w:tcPr>
          <w:p w:rsidR="00447152" w:rsidRPr="00B35DF2" w:rsidRDefault="00447152" w:rsidP="00B35DF2">
            <w:pPr>
              <w:jc w:val="center"/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sz w:val="22"/>
                <w:szCs w:val="22"/>
              </w:rPr>
              <w:t>JUVENILE COURT COUNSELOR INFORMATION</w:t>
            </w:r>
          </w:p>
        </w:tc>
      </w:tr>
      <w:tr w:rsidR="00447152" w:rsidRPr="00B372BA">
        <w:tc>
          <w:tcPr>
            <w:tcW w:w="5718" w:type="dxa"/>
            <w:gridSpan w:val="2"/>
          </w:tcPr>
          <w:p w:rsidR="00447152" w:rsidRPr="00B35DF2" w:rsidRDefault="00447152" w:rsidP="00AF662A">
            <w:pPr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COURT COUNSELOR’S NAME:      </w:t>
            </w:r>
          </w:p>
          <w:p w:rsidR="00447152" w:rsidRPr="00A32513" w:rsidRDefault="00447152" w:rsidP="00AF662A">
            <w:pPr>
              <w:rPr>
                <w:i/>
                <w:iCs/>
              </w:rPr>
            </w:pP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423" w:type="dxa"/>
            <w:gridSpan w:val="5"/>
          </w:tcPr>
          <w:p w:rsidR="00447152" w:rsidRPr="00B35DF2" w:rsidRDefault="00447152" w:rsidP="00AF662A">
            <w:pPr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>TELEPHONE NO: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32513">
              <w:rPr>
                <w:bCs/>
                <w:color w:val="000000"/>
                <w:sz w:val="22"/>
                <w:szCs w:val="22"/>
              </w:rPr>
              <w:t>(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)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  <w:r w:rsidRPr="00A32513">
              <w:rPr>
                <w:bCs/>
                <w:sz w:val="22"/>
                <w:szCs w:val="22"/>
              </w:rPr>
              <w:t>-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  <w:p w:rsidR="00447152" w:rsidRPr="00B35DF2" w:rsidRDefault="00447152" w:rsidP="00AF662A"/>
        </w:tc>
      </w:tr>
      <w:tr w:rsidR="00447152" w:rsidRPr="00B372BA">
        <w:tc>
          <w:tcPr>
            <w:tcW w:w="11141" w:type="dxa"/>
            <w:gridSpan w:val="7"/>
          </w:tcPr>
          <w:p w:rsidR="00447152" w:rsidRPr="00B35DF2" w:rsidRDefault="00447152" w:rsidP="00AF662A">
            <w:pPr>
              <w:rPr>
                <w:b/>
                <w:bCs/>
                <w:color w:val="000000"/>
              </w:rPr>
            </w:pPr>
            <w:r w:rsidRPr="00B35DF2">
              <w:rPr>
                <w:b/>
                <w:bCs/>
                <w:color w:val="000000"/>
                <w:sz w:val="22"/>
                <w:szCs w:val="22"/>
              </w:rPr>
              <w:t xml:space="preserve">COURT COUNSELOR’S EMAIL ADDRESS: </w:t>
            </w:r>
            <w:r w:rsidRPr="00A32513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2513">
              <w:rPr>
                <w:bCs/>
                <w:sz w:val="22"/>
                <w:szCs w:val="22"/>
              </w:rPr>
              <w:instrText xml:space="preserve"> FORMTEXT </w:instrText>
            </w:r>
            <w:r w:rsidRPr="00A32513">
              <w:rPr>
                <w:bCs/>
                <w:sz w:val="22"/>
                <w:szCs w:val="22"/>
              </w:rPr>
            </w:r>
            <w:r w:rsidRPr="00A32513">
              <w:rPr>
                <w:bCs/>
                <w:sz w:val="22"/>
                <w:szCs w:val="22"/>
              </w:rPr>
              <w:fldChar w:fldCharType="separate"/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noProof/>
                <w:sz w:val="22"/>
                <w:szCs w:val="22"/>
              </w:rPr>
              <w:t> </w:t>
            </w:r>
            <w:r w:rsidRPr="00A32513">
              <w:rPr>
                <w:bCs/>
                <w:sz w:val="22"/>
                <w:szCs w:val="22"/>
              </w:rPr>
              <w:fldChar w:fldCharType="end"/>
            </w:r>
          </w:p>
          <w:p w:rsidR="00447152" w:rsidRPr="00B35DF2" w:rsidRDefault="00447152" w:rsidP="00AF662A">
            <w:pPr>
              <w:rPr>
                <w:b/>
                <w:bCs/>
                <w:color w:val="000000"/>
              </w:rPr>
            </w:pPr>
          </w:p>
        </w:tc>
      </w:tr>
    </w:tbl>
    <w:p w:rsidR="00447152" w:rsidRDefault="00447152" w:rsidP="006F4B89"/>
    <w:p w:rsidR="00447152" w:rsidRPr="00366C0F" w:rsidRDefault="00447152" w:rsidP="009140BC">
      <w:pPr>
        <w:jc w:val="both"/>
        <w:rPr>
          <w:sz w:val="22"/>
          <w:szCs w:val="22"/>
        </w:rPr>
      </w:pPr>
      <w:r>
        <w:t>Please</w:t>
      </w:r>
      <w:r w:rsidRPr="009E0A78">
        <w:rPr>
          <w:color w:val="FF0000"/>
        </w:rPr>
        <w:t xml:space="preserve"> initially </w:t>
      </w:r>
      <w:r>
        <w:t xml:space="preserve">e-mail </w:t>
      </w:r>
      <w:r w:rsidRPr="007500F3">
        <w:rPr>
          <w:b/>
          <w:bCs/>
          <w:u w:val="single"/>
        </w:rPr>
        <w:t>only</w:t>
      </w:r>
      <w:r>
        <w:t xml:space="preserve"> this referral form to </w:t>
      </w:r>
      <w:hyperlink r:id="rId7" w:history="1">
        <w:r w:rsidRPr="003F7ED2">
          <w:rPr>
            <w:rStyle w:val="Hyperlink"/>
          </w:rPr>
          <w:t>Wayne.Smith@djjdp.nc.gov</w:t>
        </w:r>
      </w:hyperlink>
      <w:r>
        <w:t xml:space="preserve"> for processing. Upon notification of acceptance, you will be asked to provide the following documentation to Eckerd: </w:t>
      </w:r>
      <w:r>
        <w:rPr>
          <w:sz w:val="22"/>
          <w:szCs w:val="22"/>
        </w:rPr>
        <w:t xml:space="preserve">Application for Admission, </w:t>
      </w:r>
      <w:r w:rsidRPr="00F34844">
        <w:rPr>
          <w:sz w:val="22"/>
          <w:szCs w:val="22"/>
        </w:rPr>
        <w:t xml:space="preserve">DJJDP </w:t>
      </w:r>
      <w:r>
        <w:rPr>
          <w:sz w:val="22"/>
          <w:szCs w:val="22"/>
        </w:rPr>
        <w:t xml:space="preserve">Risk and Needs Assessments, </w:t>
      </w:r>
      <w:r w:rsidRPr="00F34844">
        <w:rPr>
          <w:sz w:val="22"/>
          <w:szCs w:val="22"/>
        </w:rPr>
        <w:t>Mental Health Assessments</w:t>
      </w:r>
      <w:r>
        <w:rPr>
          <w:sz w:val="22"/>
          <w:szCs w:val="22"/>
        </w:rPr>
        <w:t xml:space="preserve"> and Social History, </w:t>
      </w:r>
      <w:r w:rsidRPr="00F34844">
        <w:rPr>
          <w:sz w:val="22"/>
          <w:szCs w:val="22"/>
        </w:rPr>
        <w:t>Educational Assessments</w:t>
      </w:r>
      <w:r>
        <w:rPr>
          <w:sz w:val="22"/>
          <w:szCs w:val="22"/>
        </w:rPr>
        <w:t>, Case</w:t>
      </w:r>
      <w:r w:rsidRPr="00F34844">
        <w:rPr>
          <w:sz w:val="22"/>
          <w:szCs w:val="22"/>
        </w:rPr>
        <w:t xml:space="preserve"> Plans</w:t>
      </w:r>
      <w:r>
        <w:rPr>
          <w:sz w:val="22"/>
          <w:szCs w:val="22"/>
        </w:rPr>
        <w:t xml:space="preserve"> or Treatment Plans, and n</w:t>
      </w:r>
      <w:r w:rsidRPr="00F34844">
        <w:rPr>
          <w:sz w:val="22"/>
          <w:szCs w:val="22"/>
        </w:rPr>
        <w:t xml:space="preserve">ame and contact information of previous </w:t>
      </w:r>
      <w:r w:rsidRPr="004C2E2A">
        <w:rPr>
          <w:sz w:val="22"/>
          <w:szCs w:val="22"/>
        </w:rPr>
        <w:t>treatment providers.</w:t>
      </w:r>
    </w:p>
    <w:sectPr w:rsidR="00447152" w:rsidRPr="00366C0F" w:rsidSect="002722E7">
      <w:headerReference w:type="default" r:id="rId8"/>
      <w:footerReference w:type="default" r:id="rId9"/>
      <w:type w:val="nextColumn"/>
      <w:pgSz w:w="12240" w:h="15840" w:code="1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52" w:rsidRDefault="00447152">
      <w:r>
        <w:separator/>
      </w:r>
    </w:p>
  </w:endnote>
  <w:endnote w:type="continuationSeparator" w:id="0">
    <w:p w:rsidR="00447152" w:rsidRDefault="0044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52" w:rsidRPr="009C1D01" w:rsidRDefault="00447152" w:rsidP="00902079">
    <w:pPr>
      <w:pStyle w:val="Footer"/>
      <w:rPr>
        <w:sz w:val="16"/>
        <w:szCs w:val="16"/>
      </w:rPr>
    </w:pPr>
    <w:r>
      <w:rPr>
        <w:sz w:val="16"/>
        <w:szCs w:val="16"/>
      </w:rPr>
      <w:t>Eckerd</w:t>
    </w:r>
    <w:r w:rsidRPr="009C1D01">
      <w:rPr>
        <w:sz w:val="16"/>
        <w:szCs w:val="16"/>
      </w:rPr>
      <w:t xml:space="preserve"> </w:t>
    </w:r>
    <w:r>
      <w:rPr>
        <w:sz w:val="16"/>
        <w:szCs w:val="16"/>
      </w:rPr>
      <w:t>Community Based Services</w:t>
    </w:r>
    <w:r w:rsidRPr="009C1D01">
      <w:rPr>
        <w:sz w:val="16"/>
        <w:szCs w:val="16"/>
      </w:rPr>
      <w:t xml:space="preserve"> Referral Form</w:t>
    </w:r>
  </w:p>
  <w:p w:rsidR="00447152" w:rsidRPr="009C1D01" w:rsidRDefault="00447152" w:rsidP="00902079">
    <w:pPr>
      <w:pStyle w:val="Footer"/>
      <w:rPr>
        <w:sz w:val="16"/>
        <w:szCs w:val="16"/>
      </w:rPr>
    </w:pPr>
    <w:r>
      <w:rPr>
        <w:sz w:val="16"/>
        <w:szCs w:val="16"/>
      </w:rPr>
      <w:t>Created</w:t>
    </w:r>
    <w:r w:rsidRPr="009C1D01">
      <w:rPr>
        <w:sz w:val="16"/>
        <w:szCs w:val="16"/>
      </w:rPr>
      <w:t>:</w:t>
    </w:r>
    <w:r>
      <w:rPr>
        <w:sz w:val="16"/>
        <w:szCs w:val="16"/>
      </w:rPr>
      <w:t xml:space="preserve"> </w:t>
    </w:r>
    <w:r w:rsidRPr="009C1D01">
      <w:rPr>
        <w:sz w:val="16"/>
        <w:szCs w:val="16"/>
      </w:rPr>
      <w:t>10/11 (vlm)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52" w:rsidRDefault="00447152">
      <w:r>
        <w:separator/>
      </w:r>
    </w:p>
  </w:footnote>
  <w:footnote w:type="continuationSeparator" w:id="0">
    <w:p w:rsidR="00447152" w:rsidRDefault="00447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152" w:rsidRDefault="00447152" w:rsidP="009140BC">
    <w:pPr>
      <w:rPr>
        <w:noProof/>
        <w:sz w:val="22"/>
        <w:szCs w:val="2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3.15pt;margin-top:12.75pt;width:292.85pt;height:67.5pt;z-index:251658240" stroked="f">
          <v:textbox>
            <w:txbxContent>
              <w:p w:rsidR="00447152" w:rsidRPr="00902079" w:rsidRDefault="00447152" w:rsidP="00902079">
                <w:pPr>
                  <w:jc w:val="center"/>
                  <w:rPr>
                    <w:b/>
                    <w:color w:val="0077C0"/>
                    <w:sz w:val="40"/>
                    <w:szCs w:val="40"/>
                  </w:rPr>
                </w:pPr>
                <w:r w:rsidRPr="00902079">
                  <w:rPr>
                    <w:b/>
                    <w:color w:val="0077C0"/>
                    <w:sz w:val="40"/>
                    <w:szCs w:val="40"/>
                  </w:rPr>
                  <w:t>Community</w:t>
                </w:r>
                <w:r>
                  <w:rPr>
                    <w:b/>
                    <w:color w:val="0077C0"/>
                    <w:sz w:val="40"/>
                    <w:szCs w:val="40"/>
                  </w:rPr>
                  <w:t>-</w:t>
                </w:r>
                <w:r w:rsidRPr="00902079">
                  <w:rPr>
                    <w:b/>
                    <w:color w:val="0077C0"/>
                    <w:sz w:val="40"/>
                    <w:szCs w:val="40"/>
                  </w:rPr>
                  <w:t>Based Services</w:t>
                </w:r>
              </w:p>
              <w:p w:rsidR="00447152" w:rsidRPr="00902079" w:rsidRDefault="00447152" w:rsidP="00902079">
                <w:pPr>
                  <w:jc w:val="center"/>
                  <w:rPr>
                    <w:b/>
                    <w:color w:val="0077C0"/>
                    <w:sz w:val="40"/>
                    <w:szCs w:val="40"/>
                  </w:rPr>
                </w:pPr>
                <w:r w:rsidRPr="00902079">
                  <w:rPr>
                    <w:b/>
                    <w:color w:val="0077C0"/>
                    <w:sz w:val="40"/>
                    <w:szCs w:val="40"/>
                  </w:rPr>
                  <w:t>Referral Form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44.75pt;height:80.25pt;visibility:visible">
          <v:imagedata r:id="rId1" o:title=""/>
        </v:shape>
      </w:pict>
    </w:r>
  </w:p>
  <w:p w:rsidR="00447152" w:rsidRDefault="00447152" w:rsidP="004520E7">
    <w:pPr>
      <w:jc w:val="center"/>
      <w:rPr>
        <w:sz w:val="22"/>
        <w:szCs w:val="22"/>
      </w:rPr>
    </w:pPr>
    <w:r>
      <w:rPr>
        <w:noProof/>
      </w:rPr>
      <w:pict>
        <v:shape id="_x0000_s2050" type="#_x0000_t202" style="position:absolute;left:0;text-align:left;margin-left:0;margin-top:3.05pt;width:542.3pt;height:45pt;z-index:251657216" filled="f" stroked="f">
          <v:textbox style="mso-next-textbox:#_x0000_s2050">
            <w:txbxContent>
              <w:p w:rsidR="00447152" w:rsidRDefault="00447152" w:rsidP="001D452C">
                <w:pPr>
                  <w:ind w:left="360"/>
                  <w:jc w:val="center"/>
                  <w:rPr>
                    <w:i/>
                    <w:iCs/>
                    <w:sz w:val="20"/>
                    <w:szCs w:val="20"/>
                  </w:rPr>
                </w:pPr>
              </w:p>
              <w:p w:rsidR="00447152" w:rsidRPr="00CB76AC" w:rsidRDefault="00447152" w:rsidP="00CB76AC">
                <w:pPr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</w:p>
  <w:p w:rsidR="00447152" w:rsidRDefault="004471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F0FDD"/>
    <w:multiLevelType w:val="hybridMultilevel"/>
    <w:tmpl w:val="99583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3709BA"/>
    <w:multiLevelType w:val="hybridMultilevel"/>
    <w:tmpl w:val="B108F9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7FDA2091"/>
    <w:multiLevelType w:val="hybridMultilevel"/>
    <w:tmpl w:val="17B4A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forms" w:enforcement="0"/>
  <w:defaultTabStop w:val="720"/>
  <w:doNotHyphenateCaps/>
  <w:drawingGridHorizontalSpacing w:val="187"/>
  <w:displayVerticalDrawingGridEvery w:val="2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CE0"/>
    <w:rsid w:val="00002381"/>
    <w:rsid w:val="000338BA"/>
    <w:rsid w:val="00040596"/>
    <w:rsid w:val="00091B04"/>
    <w:rsid w:val="001446E8"/>
    <w:rsid w:val="00152C6A"/>
    <w:rsid w:val="00156A4B"/>
    <w:rsid w:val="00167969"/>
    <w:rsid w:val="001726DA"/>
    <w:rsid w:val="0017346B"/>
    <w:rsid w:val="001D452C"/>
    <w:rsid w:val="001E032B"/>
    <w:rsid w:val="001E551C"/>
    <w:rsid w:val="001F1941"/>
    <w:rsid w:val="001F4C88"/>
    <w:rsid w:val="001F5768"/>
    <w:rsid w:val="001F578D"/>
    <w:rsid w:val="001F5E32"/>
    <w:rsid w:val="001F66B5"/>
    <w:rsid w:val="0021156D"/>
    <w:rsid w:val="002402BF"/>
    <w:rsid w:val="00240BEC"/>
    <w:rsid w:val="00263B8A"/>
    <w:rsid w:val="002722E7"/>
    <w:rsid w:val="00282F8F"/>
    <w:rsid w:val="00292B42"/>
    <w:rsid w:val="00294146"/>
    <w:rsid w:val="002E30B9"/>
    <w:rsid w:val="002E31C0"/>
    <w:rsid w:val="002E7101"/>
    <w:rsid w:val="002F3EC1"/>
    <w:rsid w:val="0032498B"/>
    <w:rsid w:val="00324AC0"/>
    <w:rsid w:val="00334D2C"/>
    <w:rsid w:val="00341B76"/>
    <w:rsid w:val="00342F60"/>
    <w:rsid w:val="0035391B"/>
    <w:rsid w:val="00366C0F"/>
    <w:rsid w:val="00382AF2"/>
    <w:rsid w:val="00383BA1"/>
    <w:rsid w:val="003840C7"/>
    <w:rsid w:val="003A5990"/>
    <w:rsid w:val="003B24EB"/>
    <w:rsid w:val="003C2C3B"/>
    <w:rsid w:val="003C5109"/>
    <w:rsid w:val="003C64BA"/>
    <w:rsid w:val="003E43BD"/>
    <w:rsid w:val="003E67B6"/>
    <w:rsid w:val="003E7D67"/>
    <w:rsid w:val="003F7ED2"/>
    <w:rsid w:val="00414898"/>
    <w:rsid w:val="00414A2C"/>
    <w:rsid w:val="00430EC0"/>
    <w:rsid w:val="00431796"/>
    <w:rsid w:val="00447152"/>
    <w:rsid w:val="004520E7"/>
    <w:rsid w:val="00457073"/>
    <w:rsid w:val="00464FC7"/>
    <w:rsid w:val="0046588C"/>
    <w:rsid w:val="0047237F"/>
    <w:rsid w:val="004878DB"/>
    <w:rsid w:val="004C2E2A"/>
    <w:rsid w:val="004F2633"/>
    <w:rsid w:val="004F45EF"/>
    <w:rsid w:val="0050575C"/>
    <w:rsid w:val="00545DCC"/>
    <w:rsid w:val="00556295"/>
    <w:rsid w:val="005620A6"/>
    <w:rsid w:val="0058525F"/>
    <w:rsid w:val="005852C8"/>
    <w:rsid w:val="00592ECB"/>
    <w:rsid w:val="00595C17"/>
    <w:rsid w:val="005A22D6"/>
    <w:rsid w:val="005A250F"/>
    <w:rsid w:val="005C18EC"/>
    <w:rsid w:val="005F7367"/>
    <w:rsid w:val="00601250"/>
    <w:rsid w:val="00604648"/>
    <w:rsid w:val="0060628F"/>
    <w:rsid w:val="00610B2E"/>
    <w:rsid w:val="00620046"/>
    <w:rsid w:val="00620563"/>
    <w:rsid w:val="00620D22"/>
    <w:rsid w:val="00636C7C"/>
    <w:rsid w:val="00637557"/>
    <w:rsid w:val="00653491"/>
    <w:rsid w:val="00670280"/>
    <w:rsid w:val="0068029B"/>
    <w:rsid w:val="00694C04"/>
    <w:rsid w:val="006A3DD0"/>
    <w:rsid w:val="006A6F8A"/>
    <w:rsid w:val="006C3975"/>
    <w:rsid w:val="006C3ECA"/>
    <w:rsid w:val="006C54EC"/>
    <w:rsid w:val="006C7192"/>
    <w:rsid w:val="006D2BBF"/>
    <w:rsid w:val="006D57AB"/>
    <w:rsid w:val="006F4B89"/>
    <w:rsid w:val="007034BF"/>
    <w:rsid w:val="0073127B"/>
    <w:rsid w:val="00734130"/>
    <w:rsid w:val="00744C55"/>
    <w:rsid w:val="007500F3"/>
    <w:rsid w:val="00750C8A"/>
    <w:rsid w:val="0076622B"/>
    <w:rsid w:val="0076644B"/>
    <w:rsid w:val="007C2E65"/>
    <w:rsid w:val="007D646B"/>
    <w:rsid w:val="0080252D"/>
    <w:rsid w:val="00802F94"/>
    <w:rsid w:val="00814653"/>
    <w:rsid w:val="008242CF"/>
    <w:rsid w:val="0084790C"/>
    <w:rsid w:val="008529CE"/>
    <w:rsid w:val="00853F2C"/>
    <w:rsid w:val="0087308A"/>
    <w:rsid w:val="00885DD3"/>
    <w:rsid w:val="008936A7"/>
    <w:rsid w:val="008C2CDA"/>
    <w:rsid w:val="008C35CC"/>
    <w:rsid w:val="008C5CE9"/>
    <w:rsid w:val="008D1655"/>
    <w:rsid w:val="008E5A45"/>
    <w:rsid w:val="008F7FCC"/>
    <w:rsid w:val="00902079"/>
    <w:rsid w:val="009140BC"/>
    <w:rsid w:val="0094023A"/>
    <w:rsid w:val="00940CC5"/>
    <w:rsid w:val="00941C3F"/>
    <w:rsid w:val="00951E19"/>
    <w:rsid w:val="00957E9A"/>
    <w:rsid w:val="00973539"/>
    <w:rsid w:val="009A2333"/>
    <w:rsid w:val="009A532F"/>
    <w:rsid w:val="009B3AD9"/>
    <w:rsid w:val="009B6298"/>
    <w:rsid w:val="009C1D01"/>
    <w:rsid w:val="009C4A27"/>
    <w:rsid w:val="009D061F"/>
    <w:rsid w:val="009E0A78"/>
    <w:rsid w:val="009F187E"/>
    <w:rsid w:val="00A0765A"/>
    <w:rsid w:val="00A07EB0"/>
    <w:rsid w:val="00A14638"/>
    <w:rsid w:val="00A24342"/>
    <w:rsid w:val="00A31835"/>
    <w:rsid w:val="00A32513"/>
    <w:rsid w:val="00A33460"/>
    <w:rsid w:val="00A33A38"/>
    <w:rsid w:val="00A5110F"/>
    <w:rsid w:val="00A70358"/>
    <w:rsid w:val="00A70802"/>
    <w:rsid w:val="00A820B7"/>
    <w:rsid w:val="00A821E0"/>
    <w:rsid w:val="00AA6874"/>
    <w:rsid w:val="00AB22E7"/>
    <w:rsid w:val="00AC2D6E"/>
    <w:rsid w:val="00AD20C4"/>
    <w:rsid w:val="00AD32E0"/>
    <w:rsid w:val="00AF31F2"/>
    <w:rsid w:val="00AF5BD9"/>
    <w:rsid w:val="00AF662A"/>
    <w:rsid w:val="00B0549F"/>
    <w:rsid w:val="00B06E40"/>
    <w:rsid w:val="00B149E0"/>
    <w:rsid w:val="00B33278"/>
    <w:rsid w:val="00B35DF2"/>
    <w:rsid w:val="00B372BA"/>
    <w:rsid w:val="00B44F3B"/>
    <w:rsid w:val="00B74EB5"/>
    <w:rsid w:val="00B81AD7"/>
    <w:rsid w:val="00B8343A"/>
    <w:rsid w:val="00B938EE"/>
    <w:rsid w:val="00B93B92"/>
    <w:rsid w:val="00BA0B09"/>
    <w:rsid w:val="00BA0F78"/>
    <w:rsid w:val="00BA5574"/>
    <w:rsid w:val="00BA5EF2"/>
    <w:rsid w:val="00BD0921"/>
    <w:rsid w:val="00BD3030"/>
    <w:rsid w:val="00BE15A3"/>
    <w:rsid w:val="00BF1538"/>
    <w:rsid w:val="00C05381"/>
    <w:rsid w:val="00C3749F"/>
    <w:rsid w:val="00CA7A41"/>
    <w:rsid w:val="00CB76AC"/>
    <w:rsid w:val="00CC1586"/>
    <w:rsid w:val="00CC74C8"/>
    <w:rsid w:val="00CD268C"/>
    <w:rsid w:val="00CD4E7C"/>
    <w:rsid w:val="00CF0391"/>
    <w:rsid w:val="00CF18BD"/>
    <w:rsid w:val="00D040E2"/>
    <w:rsid w:val="00D3335E"/>
    <w:rsid w:val="00D3362E"/>
    <w:rsid w:val="00D52CE0"/>
    <w:rsid w:val="00D608CB"/>
    <w:rsid w:val="00D741F1"/>
    <w:rsid w:val="00D76496"/>
    <w:rsid w:val="00D90988"/>
    <w:rsid w:val="00DD08DF"/>
    <w:rsid w:val="00DD5180"/>
    <w:rsid w:val="00DE3AF0"/>
    <w:rsid w:val="00DE57D3"/>
    <w:rsid w:val="00E0624D"/>
    <w:rsid w:val="00E128AC"/>
    <w:rsid w:val="00E14802"/>
    <w:rsid w:val="00E22154"/>
    <w:rsid w:val="00E22B10"/>
    <w:rsid w:val="00E270B7"/>
    <w:rsid w:val="00E27765"/>
    <w:rsid w:val="00E3731C"/>
    <w:rsid w:val="00E570B7"/>
    <w:rsid w:val="00E61958"/>
    <w:rsid w:val="00E729C9"/>
    <w:rsid w:val="00EA2590"/>
    <w:rsid w:val="00EA4B72"/>
    <w:rsid w:val="00EB2699"/>
    <w:rsid w:val="00ED1D35"/>
    <w:rsid w:val="00EF0575"/>
    <w:rsid w:val="00EF143C"/>
    <w:rsid w:val="00F07B4D"/>
    <w:rsid w:val="00F30B0B"/>
    <w:rsid w:val="00F34844"/>
    <w:rsid w:val="00F3527F"/>
    <w:rsid w:val="00F64465"/>
    <w:rsid w:val="00F85E3F"/>
    <w:rsid w:val="00FA4772"/>
    <w:rsid w:val="00FB2FCE"/>
    <w:rsid w:val="00FB5E38"/>
    <w:rsid w:val="00FD029B"/>
    <w:rsid w:val="00FD4AB8"/>
    <w:rsid w:val="00FE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3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4E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20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31C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CD26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731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D26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731C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194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yne.Smith@djjdp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482</Words>
  <Characters>2753</Characters>
  <Application>Microsoft Office Outlook</Application>
  <DocSecurity>0</DocSecurity>
  <Lines>0</Lines>
  <Paragraphs>0</Paragraphs>
  <ScaleCrop>false</ScaleCrop>
  <Company> NC Cooperative Extension, Ashe County Center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AMIKids Youth Referral Form</dc:title>
  <dc:subject/>
  <dc:creator>Venecia Malloy</dc:creator>
  <cp:keywords/>
  <dc:description/>
  <cp:lastModifiedBy>lisapartin</cp:lastModifiedBy>
  <cp:revision>2</cp:revision>
  <cp:lastPrinted>2012-07-11T15:24:00Z</cp:lastPrinted>
  <dcterms:created xsi:type="dcterms:W3CDTF">2012-07-11T15:25:00Z</dcterms:created>
  <dcterms:modified xsi:type="dcterms:W3CDTF">2012-07-11T15:25:00Z</dcterms:modified>
</cp:coreProperties>
</file>