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8" w:type="dxa"/>
        <w:tblInd w:w="-1620" w:type="dxa"/>
        <w:shd w:val="clear" w:color="auto" w:fill="F2F2F2"/>
        <w:tblLook w:val="01E0" w:firstRow="1" w:lastRow="1" w:firstColumn="1" w:lastColumn="1" w:noHBand="0" w:noVBand="0"/>
      </w:tblPr>
      <w:tblGrid>
        <w:gridCol w:w="378"/>
        <w:gridCol w:w="11070"/>
      </w:tblGrid>
      <w:tr w:rsidR="00177B6E" w:rsidRPr="00BF1917" w14:paraId="6966C081" w14:textId="77777777" w:rsidTr="00A314F1">
        <w:trPr>
          <w:trHeight w:val="1415"/>
        </w:trPr>
        <w:tc>
          <w:tcPr>
            <w:tcW w:w="378" w:type="dxa"/>
            <w:shd w:val="clear" w:color="auto" w:fill="F2F2F2"/>
          </w:tcPr>
          <w:p w14:paraId="087F8BF1" w14:textId="73EDF547" w:rsidR="00177B6E" w:rsidRPr="00BF1917" w:rsidRDefault="00177B6E" w:rsidP="00E22305">
            <w:pPr>
              <w:rPr>
                <w:b/>
              </w:rPr>
            </w:pPr>
          </w:p>
        </w:tc>
        <w:tc>
          <w:tcPr>
            <w:tcW w:w="11070" w:type="dxa"/>
            <w:shd w:val="clear" w:color="auto" w:fill="F2F2F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863CF" w14:textId="0D64FA4C" w:rsidR="00177B6E" w:rsidRPr="00BF1917" w:rsidRDefault="00A314F1" w:rsidP="00A314F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noProof/>
                <w:sz w:val="28"/>
                <w:szCs w:val="28"/>
              </w:rPr>
              <w:drawing>
                <wp:inline distT="0" distB="0" distL="0" distR="0" wp14:anchorId="20740A42" wp14:editId="737F69E2">
                  <wp:extent cx="1333500" cy="66860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09" cy="67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77B6E" w:rsidRPr="00BF1917">
              <w:rPr>
                <w:rFonts w:ascii="Meiryo UI" w:eastAsia="Meiryo UI" w:hAnsi="Meiryo UI" w:cs="Meiryo UI"/>
                <w:sz w:val="28"/>
                <w:szCs w:val="28"/>
              </w:rPr>
              <w:t>NC Departme</w:t>
            </w:r>
            <w:r w:rsidR="00775534">
              <w:rPr>
                <w:rFonts w:ascii="Meiryo UI" w:eastAsia="Meiryo UI" w:hAnsi="Meiryo UI" w:cs="Meiryo UI"/>
                <w:sz w:val="28"/>
                <w:szCs w:val="28"/>
              </w:rPr>
              <w:t>nt of</w:t>
            </w:r>
            <w:r w:rsidR="005926E1">
              <w:rPr>
                <w:rFonts w:ascii="Meiryo UI" w:eastAsia="Meiryo UI" w:hAnsi="Meiryo UI" w:cs="Meiryo UI"/>
                <w:sz w:val="28"/>
                <w:szCs w:val="28"/>
              </w:rPr>
              <w:t xml:space="preserve"> Adult Correction</w:t>
            </w:r>
            <w:r w:rsidR="00775534">
              <w:rPr>
                <w:rFonts w:ascii="Meiryo UI" w:eastAsia="Meiryo UI" w:hAnsi="Meiryo UI" w:cs="Meiryo UI"/>
                <w:sz w:val="28"/>
                <w:szCs w:val="28"/>
              </w:rPr>
              <w:t xml:space="preserve"> </w:t>
            </w:r>
            <w:r w:rsidR="00177B6E" w:rsidRPr="00BF1917">
              <w:rPr>
                <w:rFonts w:ascii="Meiryo UI" w:eastAsia="Meiryo UI" w:hAnsi="Meiryo UI" w:cs="Meiryo UI"/>
                <w:sz w:val="28"/>
                <w:szCs w:val="28"/>
              </w:rPr>
              <w:t>Victim</w:t>
            </w:r>
            <w:r w:rsidR="007414F0">
              <w:rPr>
                <w:rFonts w:ascii="Meiryo UI" w:eastAsia="Meiryo UI" w:hAnsi="Meiryo UI" w:cs="Meiryo UI"/>
                <w:sz w:val="28"/>
                <w:szCs w:val="28"/>
              </w:rPr>
              <w:t xml:space="preserve"> Support</w:t>
            </w:r>
            <w:r w:rsidR="00177B6E" w:rsidRPr="00BF1917">
              <w:rPr>
                <w:rFonts w:ascii="Meiryo UI" w:eastAsia="Meiryo UI" w:hAnsi="Meiryo UI" w:cs="Meiryo UI"/>
                <w:sz w:val="28"/>
                <w:szCs w:val="28"/>
              </w:rPr>
              <w:t xml:space="preserve"> Services</w:t>
            </w:r>
          </w:p>
          <w:p w14:paraId="4889CC13" w14:textId="77777777" w:rsidR="00613433" w:rsidRPr="00250924" w:rsidRDefault="00177B6E" w:rsidP="00A314F1">
            <w:pPr>
              <w:ind w:left="1238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  <w:u w:val="single"/>
              </w:rPr>
            </w:pPr>
            <w:r w:rsidRPr="00BF1917">
              <w:rPr>
                <w:rFonts w:ascii="Meiryo UI" w:eastAsia="Meiryo UI" w:hAnsi="Meiryo UI" w:cs="Meiryo UI"/>
                <w:b/>
                <w:sz w:val="28"/>
                <w:szCs w:val="28"/>
                <w:u w:val="single"/>
              </w:rPr>
              <w:t>Victim Notification Request Form</w:t>
            </w:r>
          </w:p>
        </w:tc>
      </w:tr>
    </w:tbl>
    <w:p w14:paraId="25F3F945" w14:textId="77777777" w:rsidR="00454ED1" w:rsidRPr="008F5D8E" w:rsidRDefault="00454ED1">
      <w:pPr>
        <w:rPr>
          <w:rFonts w:cs="Arial"/>
          <w:sz w:val="10"/>
          <w:szCs w:val="10"/>
        </w:rPr>
      </w:pPr>
    </w:p>
    <w:tbl>
      <w:tblPr>
        <w:tblW w:w="11453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3"/>
      </w:tblGrid>
      <w:tr w:rsidR="001A5E6D" w:rsidRPr="001A5E6D" w14:paraId="12AA2ECA" w14:textId="77777777" w:rsidTr="007F4943">
        <w:tc>
          <w:tcPr>
            <w:tcW w:w="11453" w:type="dxa"/>
            <w:shd w:val="clear" w:color="auto" w:fill="F2F2F2"/>
          </w:tcPr>
          <w:p w14:paraId="1BAE8ED4" w14:textId="77777777" w:rsidR="00BC7396" w:rsidRPr="00D3359A" w:rsidRDefault="00BF3E10" w:rsidP="00DD2748">
            <w:pPr>
              <w:pStyle w:val="Heading2"/>
              <w:spacing w:before="60" w:after="40"/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</w:pPr>
            <w:r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P</w:t>
            </w:r>
            <w:r w:rsidR="002C7872"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erson </w:t>
            </w:r>
            <w:r w:rsidR="00BD5F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/ ORGANIZATION </w:t>
            </w:r>
            <w:r w:rsidR="002C7872"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Requesting Notification</w:t>
            </w:r>
            <w:r w:rsidR="009E4344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 about an offender</w:t>
            </w:r>
          </w:p>
        </w:tc>
      </w:tr>
      <w:tr w:rsidR="00BC7396" w:rsidRPr="00BC7396" w14:paraId="3FE39EE2" w14:textId="77777777" w:rsidTr="007F4943">
        <w:tc>
          <w:tcPr>
            <w:tcW w:w="11453" w:type="dxa"/>
            <w:shd w:val="clear" w:color="auto" w:fill="auto"/>
          </w:tcPr>
          <w:p w14:paraId="25D1B1B5" w14:textId="58BE5D4C" w:rsidR="00BF3E10" w:rsidRDefault="00BF3E10" w:rsidP="00D608B9">
            <w:pPr>
              <w:tabs>
                <w:tab w:val="left" w:leader="underscore" w:pos="3762"/>
                <w:tab w:val="left" w:leader="underscore" w:pos="5832"/>
                <w:tab w:val="left" w:leader="underscore" w:pos="9342"/>
                <w:tab w:val="left" w:leader="underscore" w:pos="11030"/>
              </w:tabs>
              <w:spacing w:before="140" w:after="80"/>
              <w:ind w:left="-14" w:right="-1296"/>
              <w:rPr>
                <w:rFonts w:cs="Arial"/>
                <w:szCs w:val="20"/>
              </w:rPr>
            </w:pPr>
            <w:r w:rsidRPr="00ED0611">
              <w:rPr>
                <w:rFonts w:cs="Arial"/>
                <w:szCs w:val="20"/>
              </w:rPr>
              <w:t>First</w:t>
            </w:r>
            <w:r w:rsidR="007A13A1" w:rsidRPr="00ED0611">
              <w:rPr>
                <w:rFonts w:cs="Arial"/>
                <w:szCs w:val="20"/>
              </w:rPr>
              <w:t>:</w:t>
            </w:r>
            <w:r w:rsidR="007C247A">
              <w:rPr>
                <w:rFonts w:cs="Arial"/>
                <w:szCs w:val="20"/>
              </w:rPr>
              <w:t xml:space="preserve"> </w:t>
            </w:r>
            <w:r w:rsidR="007A13A1" w:rsidRPr="00ED0611">
              <w:rPr>
                <w:rFonts w:cs="Arial"/>
                <w:szCs w:val="20"/>
              </w:rPr>
              <w:tab/>
              <w:t>Middle</w:t>
            </w:r>
            <w:r w:rsidR="007A769E">
              <w:rPr>
                <w:rFonts w:cs="Arial"/>
                <w:szCs w:val="20"/>
              </w:rPr>
              <w:t xml:space="preserve"> Initial</w:t>
            </w:r>
            <w:r w:rsidR="007A13A1" w:rsidRPr="00ED0611">
              <w:rPr>
                <w:rFonts w:cs="Arial"/>
                <w:szCs w:val="20"/>
              </w:rPr>
              <w:t>:</w:t>
            </w:r>
            <w:r w:rsidR="007A13A1" w:rsidRPr="00ED0611">
              <w:rPr>
                <w:rFonts w:cs="Arial"/>
                <w:szCs w:val="20"/>
              </w:rPr>
              <w:tab/>
              <w:t>Last:</w:t>
            </w:r>
            <w:r w:rsidR="0065392A">
              <w:rPr>
                <w:rFonts w:cs="Arial"/>
                <w:szCs w:val="20"/>
              </w:rPr>
              <w:tab/>
            </w:r>
            <w:r w:rsidR="007A769E">
              <w:rPr>
                <w:rFonts w:cs="Arial"/>
                <w:szCs w:val="20"/>
              </w:rPr>
              <w:t>Suffix:</w:t>
            </w:r>
            <w:r w:rsidR="007A769E">
              <w:rPr>
                <w:rFonts w:cs="Arial"/>
                <w:szCs w:val="20"/>
              </w:rPr>
              <w:tab/>
            </w:r>
          </w:p>
          <w:p w14:paraId="789B3AAD" w14:textId="77777777" w:rsidR="005035F9" w:rsidRPr="00ED0611" w:rsidRDefault="005035F9" w:rsidP="00D608B9">
            <w:pPr>
              <w:tabs>
                <w:tab w:val="left" w:leader="underscore" w:pos="11030"/>
              </w:tabs>
              <w:spacing w:after="80"/>
              <w:ind w:left="-14" w:right="-129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Business/Organization:</w:t>
            </w:r>
            <w:r>
              <w:rPr>
                <w:rFonts w:cs="Arial"/>
                <w:szCs w:val="20"/>
              </w:rPr>
              <w:tab/>
            </w:r>
          </w:p>
          <w:p w14:paraId="7626FB73" w14:textId="77777777" w:rsidR="00BF3E10" w:rsidRPr="00ED0611" w:rsidRDefault="007A13A1" w:rsidP="00D608B9">
            <w:pPr>
              <w:tabs>
                <w:tab w:val="left" w:leader="underscore" w:pos="6960"/>
                <w:tab w:val="left" w:pos="8262"/>
                <w:tab w:val="left" w:leader="underscore" w:pos="11030"/>
              </w:tabs>
              <w:spacing w:after="80"/>
              <w:ind w:left="-14" w:right="-1296"/>
              <w:rPr>
                <w:rFonts w:cs="Arial"/>
                <w:szCs w:val="20"/>
              </w:rPr>
            </w:pPr>
            <w:r w:rsidRPr="00ED0611">
              <w:rPr>
                <w:rFonts w:cs="Arial"/>
                <w:szCs w:val="20"/>
              </w:rPr>
              <w:t>Mailing Address:</w:t>
            </w:r>
            <w:r w:rsidR="004107F2" w:rsidRPr="00ED0611">
              <w:rPr>
                <w:rFonts w:cs="Arial"/>
                <w:szCs w:val="20"/>
              </w:rPr>
              <w:tab/>
              <w:t>Home Phone</w:t>
            </w:r>
            <w:r w:rsidR="004107F2" w:rsidRPr="00ED0611">
              <w:rPr>
                <w:rFonts w:cs="Arial"/>
                <w:szCs w:val="20"/>
              </w:rPr>
              <w:tab/>
            </w:r>
            <w:r w:rsidR="00BF3E10" w:rsidRPr="00ED0611">
              <w:rPr>
                <w:rFonts w:cs="Arial"/>
                <w:szCs w:val="20"/>
              </w:rPr>
              <w:t>(_______)</w:t>
            </w:r>
            <w:r w:rsidR="00BF3E10" w:rsidRPr="00ED0611">
              <w:rPr>
                <w:rFonts w:cs="Arial"/>
                <w:szCs w:val="20"/>
              </w:rPr>
              <w:tab/>
            </w:r>
          </w:p>
          <w:p w14:paraId="50896DAD" w14:textId="77777777" w:rsidR="00BF3E10" w:rsidRPr="00ED0611" w:rsidRDefault="00662DF6" w:rsidP="00581286">
            <w:pPr>
              <w:tabs>
                <w:tab w:val="left" w:leader="underscore" w:pos="3402"/>
                <w:tab w:val="left" w:leader="underscore" w:pos="4572"/>
                <w:tab w:val="left" w:leader="underscore" w:pos="6960"/>
                <w:tab w:val="left" w:leader="underscore" w:pos="7002"/>
                <w:tab w:val="left" w:pos="8262"/>
                <w:tab w:val="left" w:leader="underscore" w:pos="11030"/>
              </w:tabs>
              <w:spacing w:after="80"/>
              <w:ind w:left="-14" w:right="-129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City:</w:t>
            </w:r>
            <w:r>
              <w:rPr>
                <w:rFonts w:cs="Arial"/>
                <w:szCs w:val="20"/>
              </w:rPr>
              <w:tab/>
            </w:r>
            <w:r w:rsidR="00581286">
              <w:rPr>
                <w:rFonts w:cs="Arial"/>
                <w:szCs w:val="20"/>
              </w:rPr>
              <w:t>State:</w:t>
            </w:r>
            <w:r w:rsidR="00581286">
              <w:rPr>
                <w:rFonts w:cs="Arial"/>
                <w:szCs w:val="20"/>
              </w:rPr>
              <w:tab/>
            </w:r>
            <w:r w:rsidR="00ED0611" w:rsidRPr="00ED0611">
              <w:rPr>
                <w:rFonts w:cs="Arial"/>
                <w:szCs w:val="20"/>
              </w:rPr>
              <w:t>Zip Code:</w:t>
            </w:r>
            <w:r w:rsidR="00ED0611" w:rsidRPr="00ED0611">
              <w:rPr>
                <w:rFonts w:cs="Arial"/>
                <w:szCs w:val="20"/>
              </w:rPr>
              <w:tab/>
            </w:r>
            <w:r w:rsidR="00BF3E10" w:rsidRPr="00ED0611">
              <w:rPr>
                <w:rFonts w:cs="Arial"/>
                <w:szCs w:val="20"/>
              </w:rPr>
              <w:t>Work Phone</w:t>
            </w:r>
            <w:r w:rsidR="00BF3E10" w:rsidRPr="00ED0611">
              <w:rPr>
                <w:rFonts w:cs="Arial"/>
                <w:szCs w:val="20"/>
              </w:rPr>
              <w:tab/>
              <w:t>(_______)</w:t>
            </w:r>
            <w:r w:rsidR="00BF3E10" w:rsidRPr="00ED0611">
              <w:rPr>
                <w:rFonts w:cs="Arial"/>
                <w:szCs w:val="20"/>
              </w:rPr>
              <w:tab/>
            </w:r>
          </w:p>
          <w:p w14:paraId="43416C46" w14:textId="77777777" w:rsidR="00BC7396" w:rsidRPr="00F13203" w:rsidRDefault="00ED480B" w:rsidP="00151DD5">
            <w:pPr>
              <w:tabs>
                <w:tab w:val="left" w:leader="underscore" w:pos="2337"/>
                <w:tab w:val="left" w:leader="underscore" w:pos="6960"/>
                <w:tab w:val="left" w:pos="8262"/>
                <w:tab w:val="left" w:leader="underscore" w:pos="11030"/>
              </w:tabs>
              <w:spacing w:after="70"/>
              <w:ind w:left="-14" w:right="-1296"/>
              <w:rPr>
                <w:rFonts w:cs="Arial"/>
              </w:rPr>
            </w:pPr>
            <w:r>
              <w:rPr>
                <w:rFonts w:cs="Arial"/>
                <w:szCs w:val="20"/>
              </w:rPr>
              <w:t>County:</w:t>
            </w:r>
            <w:r>
              <w:rPr>
                <w:rFonts w:cs="Arial"/>
                <w:szCs w:val="20"/>
              </w:rPr>
              <w:tab/>
            </w:r>
            <w:r w:rsidR="00BF3E10" w:rsidRPr="00ED0611">
              <w:rPr>
                <w:rFonts w:cs="Arial"/>
                <w:szCs w:val="20"/>
              </w:rPr>
              <w:t>Email:</w:t>
            </w:r>
            <w:r w:rsidR="00E52623" w:rsidRPr="00ED0611">
              <w:rPr>
                <w:rFonts w:cs="Arial"/>
                <w:szCs w:val="20"/>
              </w:rPr>
              <w:tab/>
              <w:t>Cell Phone</w:t>
            </w:r>
            <w:r w:rsidR="00E52623" w:rsidRPr="00ED0611">
              <w:rPr>
                <w:rFonts w:cs="Arial"/>
                <w:szCs w:val="20"/>
              </w:rPr>
              <w:tab/>
            </w:r>
            <w:r w:rsidR="00BF3E10" w:rsidRPr="00ED0611">
              <w:rPr>
                <w:rFonts w:cs="Arial"/>
                <w:szCs w:val="20"/>
              </w:rPr>
              <w:t>(_______)</w:t>
            </w:r>
            <w:r w:rsidR="00BF3E10" w:rsidRPr="00ED0611">
              <w:rPr>
                <w:rFonts w:cs="Arial"/>
                <w:szCs w:val="20"/>
              </w:rPr>
              <w:tab/>
            </w:r>
          </w:p>
        </w:tc>
      </w:tr>
    </w:tbl>
    <w:p w14:paraId="1A531BB2" w14:textId="77777777" w:rsidR="00BC7396" w:rsidRPr="008F5D8E" w:rsidRDefault="00BC7396">
      <w:pPr>
        <w:rPr>
          <w:rFonts w:cs="Arial"/>
          <w:sz w:val="10"/>
          <w:szCs w:val="10"/>
        </w:rPr>
      </w:pPr>
    </w:p>
    <w:tbl>
      <w:tblPr>
        <w:tblW w:w="11453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3"/>
      </w:tblGrid>
      <w:tr w:rsidR="00D3359A" w:rsidRPr="00D3359A" w14:paraId="7DC09360" w14:textId="77777777" w:rsidTr="00D945D7">
        <w:trPr>
          <w:trHeight w:val="299"/>
        </w:trPr>
        <w:tc>
          <w:tcPr>
            <w:tcW w:w="11453" w:type="dxa"/>
            <w:tcBorders>
              <w:bottom w:val="single" w:sz="4" w:space="0" w:color="auto"/>
            </w:tcBorders>
            <w:shd w:val="clear" w:color="auto" w:fill="F2F2F2"/>
          </w:tcPr>
          <w:p w14:paraId="015A3C1B" w14:textId="77777777" w:rsidR="00E52623" w:rsidRPr="00D3359A" w:rsidRDefault="00996408" w:rsidP="00A46729">
            <w:pPr>
              <w:pStyle w:val="Heading2"/>
              <w:spacing w:before="60" w:after="40"/>
              <w:rPr>
                <w:rFonts w:ascii="Tahoma" w:hAnsi="Tahoma" w:cs="Tahoma"/>
                <w:caps/>
                <w:color w:val="auto"/>
              </w:rPr>
            </w:pPr>
            <w:r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pROVIDE A 4 DIGIT PIN*</w:t>
            </w:r>
            <w:r w:rsidR="00151DD5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 OF YOUR CHOice</w:t>
            </w:r>
            <w:r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 </w:t>
            </w:r>
            <w:r w:rsidRPr="0097580B">
              <w:rPr>
                <w:rFonts w:ascii="Meiryo UI" w:eastAsia="Meiryo UI" w:hAnsi="Meiryo UI" w:cs="Meiryo UI"/>
                <w:caps/>
                <w:color w:val="auto"/>
                <w:sz w:val="20"/>
                <w:szCs w:val="20"/>
              </w:rPr>
              <w:t>&amp;</w:t>
            </w:r>
            <w:r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 </w:t>
            </w:r>
            <w:r w:rsidR="00151DD5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select how you would</w:t>
            </w:r>
            <w:r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 xml:space="preserve"> like to be notified</w:t>
            </w:r>
          </w:p>
        </w:tc>
      </w:tr>
      <w:tr w:rsidR="00E52623" w:rsidRPr="00BC7396" w14:paraId="573B91E1" w14:textId="77777777" w:rsidTr="007F4943">
        <w:trPr>
          <w:trHeight w:val="1799"/>
        </w:trPr>
        <w:tc>
          <w:tcPr>
            <w:tcW w:w="11453" w:type="dxa"/>
            <w:shd w:val="clear" w:color="auto" w:fill="auto"/>
          </w:tcPr>
          <w:p w14:paraId="5FE2B339" w14:textId="77777777" w:rsidR="00D87FD5" w:rsidRPr="00F13203" w:rsidRDefault="009F6148" w:rsidP="00412C36">
            <w:pPr>
              <w:spacing w:before="140" w:after="80"/>
              <w:ind w:left="-14" w:right="-14"/>
              <w:rPr>
                <w:rFonts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3267F23" wp14:editId="16E819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424180</wp:posOffset>
                      </wp:positionV>
                      <wp:extent cx="2632075" cy="220345"/>
                      <wp:effectExtent l="12065" t="12700" r="13335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2075" cy="220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1379CD" w14:textId="77777777" w:rsidR="00996408" w:rsidRDefault="009964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67F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05pt;margin-top:33.4pt;width:207.25pt;height:17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" filled="f">
                      <v:textbox>
                        <w:txbxContent>
                          <w:p w14:paraId="271379CD" w14:textId="77777777" w:rsidR="00996408" w:rsidRDefault="00996408"/>
                        </w:txbxContent>
                      </v:textbox>
                    </v:shape>
                  </w:pict>
                </mc:Fallback>
              </mc:AlternateContent>
            </w:r>
            <w:r w:rsidR="00FD374F">
              <w:rPr>
                <w:rFonts w:cs="Arial"/>
                <w:b/>
              </w:rPr>
              <w:t>Choose your notification method below.  Please note that i</w:t>
            </w:r>
            <w:r w:rsidR="00AA640D">
              <w:rPr>
                <w:rFonts w:cs="Arial"/>
                <w:b/>
              </w:rPr>
              <w:t xml:space="preserve">f you are registering to </w:t>
            </w:r>
            <w:r w:rsidR="00F13203" w:rsidRPr="00F13203">
              <w:rPr>
                <w:rFonts w:cs="Arial"/>
                <w:b/>
              </w:rPr>
              <w:t>receive not</w:t>
            </w:r>
            <w:r w:rsidR="00593321">
              <w:rPr>
                <w:rFonts w:cs="Arial"/>
                <w:b/>
              </w:rPr>
              <w:t>i</w:t>
            </w:r>
            <w:r w:rsidR="00250924">
              <w:rPr>
                <w:rFonts w:cs="Arial"/>
                <w:b/>
              </w:rPr>
              <w:t>fications</w:t>
            </w:r>
            <w:r w:rsidR="00AA640D">
              <w:rPr>
                <w:rFonts w:cs="Arial"/>
                <w:b/>
              </w:rPr>
              <w:t xml:space="preserve"> about state prisoners and probationers, you wil</w:t>
            </w:r>
            <w:r w:rsidR="00FD374F">
              <w:rPr>
                <w:rFonts w:cs="Arial"/>
                <w:b/>
              </w:rPr>
              <w:t>l receive notifications by mail and by the methods you choose below</w:t>
            </w:r>
            <w:r w:rsidR="00F13203" w:rsidRPr="00F13203">
              <w:rPr>
                <w:rFonts w:cs="Arial"/>
                <w:b/>
              </w:rPr>
              <w:t>.</w:t>
            </w:r>
          </w:p>
          <w:p w14:paraId="170285EC" w14:textId="1926F355" w:rsidR="00996408" w:rsidRDefault="00996408" w:rsidP="001D75CD">
            <w:pPr>
              <w:spacing w:before="140" w:after="120"/>
              <w:ind w:right="-14"/>
              <w:rPr>
                <w:rFonts w:cs="Arial"/>
              </w:rPr>
            </w:pPr>
            <w:r>
              <w:rPr>
                <w:rFonts w:cs="Arial"/>
              </w:rPr>
              <w:t xml:space="preserve"> WRITE your PIN here:   ___ </w:t>
            </w:r>
            <w:r w:rsidR="00247359">
              <w:rPr>
                <w:rFonts w:cs="Arial"/>
              </w:rPr>
              <w:t>- ___ - ___ -</w:t>
            </w:r>
            <w:r>
              <w:rPr>
                <w:rFonts w:cs="Arial"/>
              </w:rPr>
              <w:t xml:space="preserve"> ___ </w:t>
            </w:r>
            <w:r w:rsidR="00B74F72">
              <w:rPr>
                <w:rFonts w:cs="Arial"/>
              </w:rPr>
              <w:t xml:space="preserve"> </w:t>
            </w:r>
            <w:r w:rsidR="00DD5883">
              <w:rPr>
                <w:rFonts w:cs="Arial"/>
              </w:rPr>
              <w:t xml:space="preserve">   </w:t>
            </w:r>
            <w:r w:rsidR="00DA1980">
              <w:rPr>
                <w:rFonts w:cs="Arial"/>
              </w:rPr>
              <w:t>Create</w:t>
            </w:r>
            <w:r w:rsidR="00247359">
              <w:rPr>
                <w:rFonts w:cs="Arial"/>
              </w:rPr>
              <w:t xml:space="preserve"> a</w:t>
            </w:r>
            <w:r w:rsidR="0097580B">
              <w:rPr>
                <w:rFonts w:cs="Arial"/>
              </w:rPr>
              <w:t xml:space="preserve"> </w:t>
            </w:r>
            <w:r w:rsidR="00C151F3">
              <w:rPr>
                <w:rFonts w:cs="Arial"/>
              </w:rPr>
              <w:t>*</w:t>
            </w:r>
            <w:r>
              <w:rPr>
                <w:rFonts w:cs="Arial"/>
              </w:rPr>
              <w:t>PIN</w:t>
            </w:r>
            <w:r w:rsidR="006348FE">
              <w:rPr>
                <w:rFonts w:cs="Arial"/>
              </w:rPr>
              <w:t xml:space="preserve"> (Personal Identification Number)</w:t>
            </w:r>
            <w:r>
              <w:rPr>
                <w:rFonts w:cs="Arial"/>
              </w:rPr>
              <w:t xml:space="preserve"> </w:t>
            </w:r>
            <w:r w:rsidR="00247359">
              <w:rPr>
                <w:rFonts w:cs="Arial"/>
              </w:rPr>
              <w:t>that is</w:t>
            </w:r>
            <w:r w:rsidR="00C85A74">
              <w:rPr>
                <w:rFonts w:cs="Arial"/>
              </w:rPr>
              <w:t xml:space="preserve"> </w:t>
            </w:r>
            <w:r w:rsidR="0097580B">
              <w:rPr>
                <w:rFonts w:cs="Arial"/>
              </w:rPr>
              <w:t xml:space="preserve">four </w:t>
            </w:r>
            <w:r>
              <w:rPr>
                <w:rFonts w:cs="Arial"/>
              </w:rPr>
              <w:t>numbers</w:t>
            </w:r>
          </w:p>
          <w:p w14:paraId="56D87E02" w14:textId="707D1AB3" w:rsidR="009F46FF" w:rsidRPr="00D00C15" w:rsidRDefault="00D00C15" w:rsidP="00412C36">
            <w:pPr>
              <w:numPr>
                <w:ilvl w:val="0"/>
                <w:numId w:val="15"/>
              </w:numPr>
              <w:spacing w:before="60"/>
              <w:ind w:left="346" w:right="-14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9F46FF" w:rsidRPr="00D00C15">
              <w:rPr>
                <w:rFonts w:cs="Arial"/>
              </w:rPr>
              <w:t xml:space="preserve">hone indicate:  </w:t>
            </w:r>
            <w:r w:rsidR="00F55BCD" w:rsidRPr="00D00C15">
              <w:rPr>
                <w:rFonts w:cs="Arial"/>
              </w:rPr>
              <w:t xml:space="preserve"> </w:t>
            </w:r>
            <w:r w:rsidR="009F46FF" w:rsidRPr="00F13203">
              <w:rPr>
                <w:rFonts w:cs="Arial"/>
              </w:rPr>
              <w:sym w:font="Wingdings" w:char="F071"/>
            </w:r>
            <w:r w:rsidR="009F46FF" w:rsidRPr="00D00C15">
              <w:rPr>
                <w:rFonts w:cs="Arial"/>
              </w:rPr>
              <w:t xml:space="preserve">  </w:t>
            </w:r>
            <w:r w:rsidR="00D87FD5" w:rsidRPr="00D00C15">
              <w:rPr>
                <w:rFonts w:cs="Arial"/>
              </w:rPr>
              <w:t xml:space="preserve">home </w:t>
            </w:r>
            <w:r w:rsidR="009F46FF" w:rsidRPr="00D00C15">
              <w:rPr>
                <w:rFonts w:cs="Arial"/>
              </w:rPr>
              <w:t xml:space="preserve"> </w:t>
            </w:r>
            <w:r w:rsidR="00F55BCD" w:rsidRPr="00D00C15">
              <w:rPr>
                <w:rFonts w:cs="Arial"/>
              </w:rPr>
              <w:t xml:space="preserve"> </w:t>
            </w:r>
            <w:r w:rsidR="00D87FD5" w:rsidRPr="00D00C15">
              <w:rPr>
                <w:rFonts w:cs="Arial"/>
              </w:rPr>
              <w:t xml:space="preserve">and/or  </w:t>
            </w:r>
            <w:r w:rsidR="009F46FF" w:rsidRPr="00D00C15">
              <w:rPr>
                <w:rFonts w:cs="Arial"/>
              </w:rPr>
              <w:t xml:space="preserve">  </w:t>
            </w:r>
            <w:r w:rsidR="009F46FF" w:rsidRPr="00F13203">
              <w:rPr>
                <w:rFonts w:cs="Arial"/>
              </w:rPr>
              <w:sym w:font="Wingdings" w:char="F071"/>
            </w:r>
            <w:r w:rsidR="00D87FD5" w:rsidRPr="00D00C15">
              <w:rPr>
                <w:rFonts w:cs="Arial"/>
              </w:rPr>
              <w:t xml:space="preserve"> </w:t>
            </w:r>
            <w:r w:rsidR="009F46FF" w:rsidRPr="00D00C15">
              <w:rPr>
                <w:rFonts w:cs="Arial"/>
              </w:rPr>
              <w:t xml:space="preserve"> cell  </w:t>
            </w:r>
            <w:r w:rsidR="00D87FD5" w:rsidRPr="00D00C15">
              <w:rPr>
                <w:rFonts w:cs="Arial"/>
              </w:rPr>
              <w:t>(Do not register a work number without the</w:t>
            </w:r>
            <w:r w:rsidR="00D87FD5" w:rsidRPr="00D00C15">
              <w:rPr>
                <w:rFonts w:cs="Arial"/>
                <w:b/>
                <w:color w:val="F5F2E7"/>
              </w:rPr>
              <w:t xml:space="preserve"> </w:t>
            </w:r>
            <w:r w:rsidR="00D87FD5" w:rsidRPr="00D00C15">
              <w:rPr>
                <w:rFonts w:cs="Arial"/>
              </w:rPr>
              <w:t>employer’s permission. The NC</w:t>
            </w:r>
            <w:r w:rsidR="00701E86">
              <w:rPr>
                <w:rFonts w:cs="Arial"/>
              </w:rPr>
              <w:t xml:space="preserve"> </w:t>
            </w:r>
            <w:r w:rsidR="00D87FD5" w:rsidRPr="00D00C15">
              <w:rPr>
                <w:rFonts w:cs="Arial"/>
              </w:rPr>
              <w:t>SAVAN system will continue to call until the PIN is entered.)</w:t>
            </w:r>
          </w:p>
          <w:p w14:paraId="4A66F34F" w14:textId="5CD3079A" w:rsidR="00D87FD5" w:rsidRPr="00F13203" w:rsidRDefault="00D87FD5" w:rsidP="00936F06">
            <w:pPr>
              <w:numPr>
                <w:ilvl w:val="0"/>
                <w:numId w:val="15"/>
              </w:numPr>
              <w:spacing w:before="60"/>
              <w:ind w:left="346" w:right="-14"/>
              <w:rPr>
                <w:rFonts w:cs="Arial"/>
              </w:rPr>
            </w:pPr>
            <w:r w:rsidRPr="00F13203">
              <w:rPr>
                <w:rFonts w:cs="Arial"/>
              </w:rPr>
              <w:t>Text</w:t>
            </w:r>
            <w:r w:rsidR="00996408">
              <w:rPr>
                <w:rFonts w:cs="Arial"/>
              </w:rPr>
              <w:t xml:space="preserve"> </w:t>
            </w:r>
          </w:p>
          <w:p w14:paraId="0A5C6597" w14:textId="77777777" w:rsidR="00D945D7" w:rsidRDefault="009F46FF" w:rsidP="00C151F3">
            <w:pPr>
              <w:numPr>
                <w:ilvl w:val="0"/>
                <w:numId w:val="15"/>
              </w:numPr>
              <w:spacing w:before="60" w:after="70"/>
              <w:ind w:left="346" w:right="-14"/>
              <w:rPr>
                <w:rFonts w:cs="Arial"/>
              </w:rPr>
            </w:pPr>
            <w:r w:rsidRPr="00F13203">
              <w:rPr>
                <w:rFonts w:cs="Arial"/>
              </w:rPr>
              <w:t>Email</w:t>
            </w:r>
            <w:r w:rsidR="00C95907">
              <w:rPr>
                <w:rFonts w:cs="Arial"/>
              </w:rPr>
              <w:t xml:space="preserve">  </w:t>
            </w:r>
            <w:r w:rsidR="00C151F3">
              <w:rPr>
                <w:rFonts w:cs="Arial"/>
              </w:rPr>
              <w:t xml:space="preserve">   </w:t>
            </w:r>
            <w:r w:rsidR="00D945D7">
              <w:rPr>
                <w:rFonts w:cs="Arial"/>
              </w:rPr>
              <w:t xml:space="preserve">           </w:t>
            </w:r>
          </w:p>
          <w:p w14:paraId="6A90FCB5" w14:textId="60AB6EAE" w:rsidR="00E52623" w:rsidRPr="00D945D7" w:rsidRDefault="00EC69DE" w:rsidP="00D945D7">
            <w:pPr>
              <w:numPr>
                <w:ilvl w:val="0"/>
                <w:numId w:val="15"/>
              </w:numPr>
              <w:spacing w:before="60" w:after="70"/>
              <w:ind w:left="346" w:right="-14"/>
              <w:rPr>
                <w:rFonts w:cs="Arial"/>
              </w:rPr>
            </w:pPr>
            <w:r w:rsidRPr="00C151F3">
              <w:rPr>
                <w:rFonts w:cs="Arial"/>
              </w:rPr>
              <w:t>Spanish option for phone/text/email.  Letters will remain in English</w:t>
            </w:r>
            <w:r w:rsidR="00996408" w:rsidRPr="00C151F3">
              <w:rPr>
                <w:rFonts w:cs="Arial"/>
              </w:rPr>
              <w:t xml:space="preserve">   </w:t>
            </w:r>
            <w:r w:rsidR="00B74F72" w:rsidRPr="00C151F3">
              <w:rPr>
                <w:rFonts w:cs="Arial"/>
              </w:rPr>
              <w:t xml:space="preserve">      </w:t>
            </w:r>
            <w:r w:rsidR="00B74F72" w:rsidRPr="00D945D7">
              <w:rPr>
                <w:rFonts w:cs="Arial"/>
              </w:rPr>
              <w:t xml:space="preserve">             </w:t>
            </w:r>
            <w:r w:rsidR="00996408" w:rsidRPr="00D945D7">
              <w:rPr>
                <w:rFonts w:cs="Arial"/>
              </w:rPr>
              <w:t xml:space="preserve">       </w:t>
            </w:r>
          </w:p>
        </w:tc>
      </w:tr>
    </w:tbl>
    <w:p w14:paraId="235854AF" w14:textId="77777777" w:rsidR="0097580B" w:rsidRPr="008F5D8E" w:rsidRDefault="0097580B">
      <w:pPr>
        <w:rPr>
          <w:rFonts w:cs="Arial"/>
          <w:sz w:val="10"/>
          <w:szCs w:val="10"/>
        </w:rPr>
      </w:pPr>
    </w:p>
    <w:tbl>
      <w:tblPr>
        <w:tblW w:w="11453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3"/>
      </w:tblGrid>
      <w:tr w:rsidR="00E52623" w:rsidRPr="00047BA2" w14:paraId="63E0F8D2" w14:textId="77777777" w:rsidTr="007F4943">
        <w:tc>
          <w:tcPr>
            <w:tcW w:w="11453" w:type="dxa"/>
            <w:shd w:val="clear" w:color="auto" w:fill="F2F2F2"/>
          </w:tcPr>
          <w:p w14:paraId="0EB57F4A" w14:textId="77777777" w:rsidR="00E52623" w:rsidRPr="00D3359A" w:rsidRDefault="00047BA2" w:rsidP="00A46729">
            <w:pPr>
              <w:pStyle w:val="Heading2"/>
              <w:spacing w:before="60" w:after="40"/>
              <w:rPr>
                <w:rFonts w:ascii="Tahoma" w:hAnsi="Tahoma" w:cs="Tahoma"/>
                <w:caps/>
                <w:color w:val="auto"/>
              </w:rPr>
            </w:pPr>
            <w:r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Y</w:t>
            </w:r>
            <w:r w:rsidR="00A141AF"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our relationship to the victim</w:t>
            </w:r>
          </w:p>
        </w:tc>
      </w:tr>
      <w:tr w:rsidR="00E52623" w:rsidRPr="00BC7396" w14:paraId="1A16D244" w14:textId="77777777" w:rsidTr="007F4943">
        <w:tc>
          <w:tcPr>
            <w:tcW w:w="11453" w:type="dxa"/>
            <w:shd w:val="clear" w:color="auto" w:fill="auto"/>
          </w:tcPr>
          <w:p w14:paraId="48B6804F" w14:textId="77777777" w:rsidR="00F84F76" w:rsidRDefault="003A24DE" w:rsidP="00151DD5">
            <w:pPr>
              <w:spacing w:before="60" w:after="60"/>
              <w:ind w:left="-14" w:right="72"/>
              <w:rPr>
                <w:rFonts w:cs="Arial"/>
              </w:rPr>
            </w:pPr>
            <w:r w:rsidRPr="00F13203">
              <w:rPr>
                <w:rFonts w:cs="Arial"/>
              </w:rPr>
              <w:t>Please check the appropriate box to indicate how you are relat</w:t>
            </w:r>
            <w:r w:rsidR="00F84F76">
              <w:rPr>
                <w:rFonts w:cs="Arial"/>
              </w:rPr>
              <w:t>ed to the victim in this case.</w:t>
            </w:r>
          </w:p>
          <w:p w14:paraId="1C651F62" w14:textId="77777777" w:rsidR="003A24DE" w:rsidRPr="001D74E2" w:rsidRDefault="007A13A1" w:rsidP="00F84F76">
            <w:pPr>
              <w:spacing w:after="60"/>
              <w:ind w:left="-14" w:right="72"/>
              <w:rPr>
                <w:rFonts w:cs="Arial"/>
              </w:rPr>
            </w:pPr>
            <w:r>
              <w:rPr>
                <w:rFonts w:cs="Arial"/>
                <w:b/>
              </w:rPr>
              <w:t>I am</w:t>
            </w:r>
            <w:r w:rsidR="003A24DE" w:rsidRPr="00F13203">
              <w:rPr>
                <w:rFonts w:cs="Arial"/>
                <w:b/>
              </w:rPr>
              <w:t xml:space="preserve">:  </w:t>
            </w:r>
          </w:p>
          <w:p w14:paraId="6E71AD6B" w14:textId="33541008" w:rsidR="00E52623" w:rsidRPr="00F13203" w:rsidRDefault="000C236B" w:rsidP="00151DD5">
            <w:pPr>
              <w:tabs>
                <w:tab w:val="left" w:pos="2772"/>
                <w:tab w:val="left" w:pos="5832"/>
                <w:tab w:val="left" w:pos="8892"/>
              </w:tabs>
              <w:spacing w:after="70"/>
              <w:ind w:left="-14" w:right="72"/>
              <w:rPr>
                <w:rFonts w:cs="Arial"/>
              </w:rPr>
            </w:pPr>
            <w:r w:rsidRPr="00F13203">
              <w:rPr>
                <w:rFonts w:cs="Arial"/>
              </w:rPr>
              <w:sym w:font="Wingdings" w:char="F071"/>
            </w:r>
            <w:r w:rsidR="00E57714" w:rsidRPr="00F13203">
              <w:rPr>
                <w:rFonts w:cs="Arial"/>
              </w:rPr>
              <w:t xml:space="preserve"> </w:t>
            </w:r>
            <w:r w:rsidR="007A13A1">
              <w:rPr>
                <w:rFonts w:cs="Arial"/>
              </w:rPr>
              <w:t xml:space="preserve">a </w:t>
            </w:r>
            <w:r w:rsidR="003A24DE" w:rsidRPr="00F13203">
              <w:rPr>
                <w:rFonts w:cs="Arial"/>
              </w:rPr>
              <w:t>direct victim of this crime</w:t>
            </w:r>
            <w:r w:rsidR="003A24DE" w:rsidRPr="00F13203">
              <w:rPr>
                <w:rFonts w:cs="Arial"/>
              </w:rPr>
              <w:tab/>
            </w:r>
            <w:r w:rsidR="00F76777" w:rsidRPr="00F13203">
              <w:rPr>
                <w:rFonts w:cs="Arial"/>
              </w:rPr>
              <w:sym w:font="Wingdings" w:char="F071"/>
            </w:r>
            <w:r w:rsidR="00F76777" w:rsidRPr="00F13203">
              <w:rPr>
                <w:rFonts w:cs="Arial"/>
              </w:rPr>
              <w:t xml:space="preserve"> </w:t>
            </w:r>
            <w:r w:rsidR="00F76777">
              <w:rPr>
                <w:rFonts w:cs="Arial"/>
              </w:rPr>
              <w:t>a family member of the victim</w:t>
            </w:r>
            <w:r w:rsidR="00F76777">
              <w:rPr>
                <w:rFonts w:cs="Arial"/>
              </w:rPr>
              <w:tab/>
            </w:r>
            <w:r w:rsidRPr="00F13203">
              <w:rPr>
                <w:rFonts w:cs="Arial"/>
              </w:rPr>
              <w:sym w:font="Wingdings" w:char="F071"/>
            </w:r>
            <w:r w:rsidR="003A24DE" w:rsidRPr="00F13203">
              <w:rPr>
                <w:rFonts w:cs="Arial"/>
              </w:rPr>
              <w:t xml:space="preserve"> </w:t>
            </w:r>
            <w:r w:rsidR="007A13A1">
              <w:rPr>
                <w:rFonts w:cs="Arial"/>
              </w:rPr>
              <w:t>an interested party</w:t>
            </w:r>
          </w:p>
        </w:tc>
      </w:tr>
    </w:tbl>
    <w:p w14:paraId="788D3FDC" w14:textId="77777777" w:rsidR="00E52623" w:rsidRPr="008F5D8E" w:rsidRDefault="00E52623">
      <w:pPr>
        <w:rPr>
          <w:rFonts w:cs="Arial"/>
          <w:sz w:val="10"/>
          <w:szCs w:val="10"/>
        </w:rPr>
      </w:pPr>
    </w:p>
    <w:tbl>
      <w:tblPr>
        <w:tblW w:w="11453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3"/>
      </w:tblGrid>
      <w:tr w:rsidR="00D3359A" w:rsidRPr="00D3359A" w14:paraId="3B016357" w14:textId="77777777" w:rsidTr="007F4943">
        <w:tc>
          <w:tcPr>
            <w:tcW w:w="11453" w:type="dxa"/>
            <w:shd w:val="clear" w:color="auto" w:fill="F2F2F2"/>
          </w:tcPr>
          <w:p w14:paraId="5DD7CDDC" w14:textId="77777777" w:rsidR="00E52623" w:rsidRPr="00D3359A" w:rsidRDefault="00A141AF" w:rsidP="00A46729">
            <w:pPr>
              <w:pStyle w:val="Heading2"/>
              <w:spacing w:before="60" w:after="40"/>
              <w:rPr>
                <w:rFonts w:ascii="Tahoma" w:hAnsi="Tahoma" w:cs="Tahoma"/>
                <w:caps/>
                <w:color w:val="auto"/>
              </w:rPr>
            </w:pPr>
            <w:r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Victim information</w:t>
            </w:r>
          </w:p>
        </w:tc>
      </w:tr>
      <w:tr w:rsidR="00E52623" w:rsidRPr="00BC7396" w14:paraId="516ABDED" w14:textId="77777777" w:rsidTr="007F4943">
        <w:tc>
          <w:tcPr>
            <w:tcW w:w="11453" w:type="dxa"/>
            <w:shd w:val="clear" w:color="auto" w:fill="auto"/>
          </w:tcPr>
          <w:p w14:paraId="3F4CC218" w14:textId="77777777" w:rsidR="00E52623" w:rsidRPr="00F13203" w:rsidRDefault="00047BA2" w:rsidP="00151DD5">
            <w:pPr>
              <w:tabs>
                <w:tab w:val="left" w:pos="6012"/>
              </w:tabs>
              <w:spacing w:before="140" w:after="60"/>
              <w:ind w:left="-14" w:right="-1296"/>
              <w:rPr>
                <w:rFonts w:cs="Arial"/>
              </w:rPr>
            </w:pPr>
            <w:r w:rsidRPr="00F13203">
              <w:rPr>
                <w:rFonts w:cs="Arial"/>
              </w:rPr>
              <w:sym w:font="Wingdings" w:char="F071"/>
            </w:r>
            <w:r w:rsidR="00D34F16" w:rsidRPr="00F13203">
              <w:rPr>
                <w:rFonts w:cs="Arial"/>
              </w:rPr>
              <w:t xml:space="preserve"> </w:t>
            </w:r>
            <w:r w:rsidRPr="00F13203">
              <w:rPr>
                <w:rFonts w:cs="Arial"/>
              </w:rPr>
              <w:t>Please check if the victim of this crime is under the age of 18.</w:t>
            </w:r>
            <w:r w:rsidRPr="00F13203">
              <w:rPr>
                <w:rFonts w:cs="Arial"/>
              </w:rPr>
              <w:tab/>
            </w:r>
            <w:r w:rsidRPr="00F13203">
              <w:rPr>
                <w:rFonts w:cs="Arial"/>
              </w:rPr>
              <w:sym w:font="Wingdings" w:char="F071"/>
            </w:r>
            <w:r w:rsidRPr="00F13203">
              <w:rPr>
                <w:rFonts w:cs="Arial"/>
              </w:rPr>
              <w:t xml:space="preserve"> Please check if the victim of this crime is deceased.</w:t>
            </w:r>
          </w:p>
          <w:p w14:paraId="7C1BCBEA" w14:textId="6AFFC031" w:rsidR="0065392A" w:rsidRPr="0065392A" w:rsidRDefault="007A769E" w:rsidP="00D945D7">
            <w:pPr>
              <w:tabs>
                <w:tab w:val="left" w:leader="underscore" w:pos="3762"/>
                <w:tab w:val="left" w:leader="underscore" w:pos="5832"/>
                <w:tab w:val="left" w:leader="underscore" w:pos="9342"/>
                <w:tab w:val="left" w:leader="underscore" w:pos="11034"/>
              </w:tabs>
              <w:spacing w:before="140" w:after="80"/>
              <w:ind w:left="-14" w:right="-1296"/>
              <w:rPr>
                <w:rFonts w:cs="Arial"/>
                <w:szCs w:val="20"/>
              </w:rPr>
            </w:pPr>
            <w:r w:rsidRPr="00ED0611">
              <w:rPr>
                <w:rFonts w:cs="Arial"/>
                <w:szCs w:val="20"/>
              </w:rPr>
              <w:t>First:</w:t>
            </w:r>
            <w:r w:rsidRPr="00ED0611">
              <w:rPr>
                <w:rFonts w:cs="Arial"/>
                <w:szCs w:val="20"/>
              </w:rPr>
              <w:tab/>
              <w:t>Middle</w:t>
            </w:r>
            <w:r>
              <w:rPr>
                <w:rFonts w:cs="Arial"/>
                <w:szCs w:val="20"/>
              </w:rPr>
              <w:t xml:space="preserve"> Initial</w:t>
            </w:r>
            <w:r w:rsidRPr="00ED0611">
              <w:rPr>
                <w:rFonts w:cs="Arial"/>
                <w:szCs w:val="20"/>
              </w:rPr>
              <w:t>:</w:t>
            </w:r>
            <w:r w:rsidRPr="00ED0611">
              <w:rPr>
                <w:rFonts w:cs="Arial"/>
                <w:szCs w:val="20"/>
              </w:rPr>
              <w:tab/>
              <w:t>Last:</w:t>
            </w:r>
            <w:r>
              <w:rPr>
                <w:rFonts w:cs="Arial"/>
                <w:szCs w:val="20"/>
              </w:rPr>
              <w:tab/>
              <w:t>Suffix:</w:t>
            </w:r>
            <w:r>
              <w:rPr>
                <w:rFonts w:cs="Arial"/>
                <w:szCs w:val="20"/>
              </w:rPr>
              <w:tab/>
            </w:r>
          </w:p>
        </w:tc>
      </w:tr>
    </w:tbl>
    <w:p w14:paraId="070518EC" w14:textId="77777777" w:rsidR="00E52623" w:rsidRPr="008F5D8E" w:rsidRDefault="00E52623">
      <w:pPr>
        <w:rPr>
          <w:rFonts w:cs="Arial"/>
          <w:sz w:val="10"/>
          <w:szCs w:val="10"/>
        </w:rPr>
      </w:pPr>
    </w:p>
    <w:tbl>
      <w:tblPr>
        <w:tblW w:w="11453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3"/>
      </w:tblGrid>
      <w:tr w:rsidR="00D3359A" w:rsidRPr="00D3359A" w14:paraId="4DF97512" w14:textId="77777777" w:rsidTr="007F4943">
        <w:tc>
          <w:tcPr>
            <w:tcW w:w="11453" w:type="dxa"/>
            <w:shd w:val="clear" w:color="auto" w:fill="F2F2F2"/>
          </w:tcPr>
          <w:p w14:paraId="6999D7D2" w14:textId="77777777" w:rsidR="00047BA2" w:rsidRPr="00D3359A" w:rsidRDefault="00A141AF" w:rsidP="00A46729">
            <w:pPr>
              <w:pStyle w:val="Heading2"/>
              <w:spacing w:before="60" w:after="40"/>
              <w:rPr>
                <w:rFonts w:ascii="Tahoma" w:hAnsi="Tahoma" w:cs="Tahoma"/>
                <w:caps/>
                <w:color w:val="auto"/>
              </w:rPr>
            </w:pPr>
            <w:r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Offender information</w:t>
            </w:r>
          </w:p>
        </w:tc>
      </w:tr>
      <w:tr w:rsidR="00047BA2" w:rsidRPr="00BC7396" w14:paraId="5828CAEF" w14:textId="77777777" w:rsidTr="007F4943">
        <w:trPr>
          <w:trHeight w:val="1682"/>
        </w:trPr>
        <w:tc>
          <w:tcPr>
            <w:tcW w:w="11453" w:type="dxa"/>
            <w:shd w:val="clear" w:color="auto" w:fill="auto"/>
          </w:tcPr>
          <w:p w14:paraId="760D0EF3" w14:textId="77777777" w:rsidR="00D34F16" w:rsidRPr="00F13203" w:rsidRDefault="00D34F16" w:rsidP="00151DD5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11052"/>
              </w:tabs>
              <w:spacing w:before="140" w:after="60"/>
              <w:ind w:left="-14"/>
              <w:rPr>
                <w:rFonts w:cs="Arial"/>
              </w:rPr>
            </w:pPr>
            <w:r w:rsidRPr="00F13203">
              <w:rPr>
                <w:rFonts w:cs="Arial"/>
                <w:b/>
              </w:rPr>
              <w:t xml:space="preserve">Offender is: </w:t>
            </w:r>
            <w:r w:rsidR="00250924">
              <w:rPr>
                <w:rFonts w:cs="Arial"/>
                <w:b/>
              </w:rPr>
              <w:t xml:space="preserve"> </w:t>
            </w:r>
            <w:r w:rsidRPr="00F13203">
              <w:rPr>
                <w:rFonts w:cs="Arial"/>
                <w:b/>
              </w:rPr>
              <w:t xml:space="preserve"> </w:t>
            </w:r>
            <w:r w:rsidR="00D00C15" w:rsidRPr="00F13203">
              <w:rPr>
                <w:rFonts w:cs="Arial"/>
              </w:rPr>
              <w:sym w:font="Wingdings" w:char="F071"/>
            </w:r>
            <w:r w:rsidR="00FF5245">
              <w:rPr>
                <w:rFonts w:cs="Arial"/>
                <w:color w:val="F0EEE5"/>
              </w:rPr>
              <w:t xml:space="preserve"> </w:t>
            </w:r>
            <w:r w:rsidRPr="00F13203">
              <w:rPr>
                <w:rFonts w:cs="Arial"/>
              </w:rPr>
              <w:t xml:space="preserve">in a county jail </w:t>
            </w:r>
            <w:r w:rsidR="00250924">
              <w:rPr>
                <w:rFonts w:cs="Arial"/>
              </w:rPr>
              <w:t xml:space="preserve"> </w:t>
            </w:r>
            <w:r w:rsidR="00FF5245">
              <w:rPr>
                <w:rFonts w:cs="Arial"/>
              </w:rPr>
              <w:t xml:space="preserve"> </w:t>
            </w:r>
            <w:r w:rsidR="00D00C15" w:rsidRPr="00F13203">
              <w:rPr>
                <w:rFonts w:cs="Arial"/>
              </w:rPr>
              <w:sym w:font="Wingdings" w:char="F071"/>
            </w:r>
            <w:r w:rsidR="00FF5245">
              <w:rPr>
                <w:rFonts w:cs="Arial"/>
                <w:color w:val="F0EEE5"/>
              </w:rPr>
              <w:t xml:space="preserve"> </w:t>
            </w:r>
            <w:r w:rsidRPr="00F13203">
              <w:rPr>
                <w:rFonts w:cs="Arial"/>
              </w:rPr>
              <w:t>in a state prison</w:t>
            </w:r>
            <w:r w:rsidR="00FF5245">
              <w:rPr>
                <w:rFonts w:cs="Arial"/>
              </w:rPr>
              <w:t xml:space="preserve"> </w:t>
            </w:r>
            <w:r w:rsidRPr="00F13203">
              <w:rPr>
                <w:rFonts w:cs="Arial"/>
              </w:rPr>
              <w:t xml:space="preserve"> </w:t>
            </w:r>
            <w:r w:rsidR="00FF5245">
              <w:rPr>
                <w:rFonts w:cs="Arial"/>
              </w:rPr>
              <w:t xml:space="preserve"> </w:t>
            </w:r>
            <w:r w:rsidR="00D00C15" w:rsidRPr="00F13203">
              <w:rPr>
                <w:rFonts w:cs="Arial"/>
              </w:rPr>
              <w:sym w:font="Wingdings" w:char="F071"/>
            </w:r>
            <w:r w:rsidRPr="00F13203">
              <w:rPr>
                <w:rFonts w:cs="Arial"/>
              </w:rPr>
              <w:t xml:space="preserve"> on parole</w:t>
            </w:r>
            <w:r w:rsidR="00FF5245">
              <w:rPr>
                <w:rFonts w:cs="Arial"/>
              </w:rPr>
              <w:t xml:space="preserve"> </w:t>
            </w:r>
            <w:r w:rsidRPr="00F13203">
              <w:rPr>
                <w:rFonts w:cs="Arial"/>
              </w:rPr>
              <w:t xml:space="preserve"> </w:t>
            </w:r>
            <w:r w:rsidR="00FF5245">
              <w:rPr>
                <w:rFonts w:cs="Arial"/>
              </w:rPr>
              <w:t xml:space="preserve">  </w:t>
            </w:r>
            <w:r w:rsidR="00D00C15" w:rsidRPr="00F13203">
              <w:rPr>
                <w:rFonts w:cs="Arial"/>
              </w:rPr>
              <w:sym w:font="Wingdings" w:char="F071"/>
            </w:r>
            <w:r w:rsidR="00FF5245">
              <w:rPr>
                <w:rFonts w:cs="Arial"/>
              </w:rPr>
              <w:t xml:space="preserve"> </w:t>
            </w:r>
            <w:r w:rsidRPr="00F13203">
              <w:rPr>
                <w:rFonts w:cs="Arial"/>
              </w:rPr>
              <w:t>on probation/post-release supervision</w:t>
            </w:r>
            <w:r w:rsidR="00FF5245">
              <w:rPr>
                <w:rFonts w:cs="Arial"/>
              </w:rPr>
              <w:t xml:space="preserve">   </w:t>
            </w:r>
            <w:r w:rsidR="00D00C15" w:rsidRPr="00F13203">
              <w:rPr>
                <w:rFonts w:cs="Arial"/>
              </w:rPr>
              <w:sym w:font="Wingdings" w:char="F071"/>
            </w:r>
            <w:r w:rsidR="00FF5245">
              <w:rPr>
                <w:rFonts w:cs="Arial"/>
              </w:rPr>
              <w:t xml:space="preserve"> </w:t>
            </w:r>
            <w:r w:rsidRPr="00F13203">
              <w:rPr>
                <w:rFonts w:cs="Arial"/>
              </w:rPr>
              <w:t>unknown</w:t>
            </w:r>
          </w:p>
          <w:p w14:paraId="6E037131" w14:textId="77777777" w:rsidR="00336640" w:rsidRDefault="00336640" w:rsidP="00D02682">
            <w:pPr>
              <w:tabs>
                <w:tab w:val="left" w:leader="underscore" w:pos="3762"/>
                <w:tab w:val="left" w:leader="underscore" w:pos="5832"/>
                <w:tab w:val="left" w:leader="underscore" w:pos="9342"/>
                <w:tab w:val="left" w:leader="underscore" w:pos="11052"/>
              </w:tabs>
              <w:spacing w:before="140" w:after="100"/>
              <w:ind w:left="-14" w:right="-1296"/>
              <w:rPr>
                <w:rFonts w:cs="Arial"/>
                <w:szCs w:val="20"/>
              </w:rPr>
            </w:pPr>
            <w:r w:rsidRPr="00ED0611">
              <w:rPr>
                <w:rFonts w:cs="Arial"/>
                <w:szCs w:val="20"/>
              </w:rPr>
              <w:t>First:</w:t>
            </w:r>
            <w:r w:rsidRPr="00ED0611">
              <w:rPr>
                <w:rFonts w:cs="Arial"/>
                <w:szCs w:val="20"/>
              </w:rPr>
              <w:tab/>
              <w:t>Middle</w:t>
            </w:r>
            <w:r>
              <w:rPr>
                <w:rFonts w:cs="Arial"/>
                <w:szCs w:val="20"/>
              </w:rPr>
              <w:t xml:space="preserve"> Initial</w:t>
            </w:r>
            <w:r w:rsidRPr="00ED0611">
              <w:rPr>
                <w:rFonts w:cs="Arial"/>
                <w:szCs w:val="20"/>
              </w:rPr>
              <w:t>:</w:t>
            </w:r>
            <w:r w:rsidRPr="00ED0611">
              <w:rPr>
                <w:rFonts w:cs="Arial"/>
                <w:szCs w:val="20"/>
              </w:rPr>
              <w:tab/>
              <w:t>Last:</w:t>
            </w:r>
            <w:r>
              <w:rPr>
                <w:rFonts w:cs="Arial"/>
                <w:szCs w:val="20"/>
              </w:rPr>
              <w:tab/>
              <w:t>Suffix:</w:t>
            </w:r>
            <w:r>
              <w:rPr>
                <w:rFonts w:cs="Arial"/>
                <w:szCs w:val="20"/>
              </w:rPr>
              <w:tab/>
            </w:r>
          </w:p>
          <w:p w14:paraId="151A5AD1" w14:textId="263DDD0F" w:rsidR="00D34F16" w:rsidRPr="00F13203" w:rsidRDefault="00011EF9" w:rsidP="00D02682">
            <w:pPr>
              <w:tabs>
                <w:tab w:val="left" w:leader="underscore" w:pos="6012"/>
                <w:tab w:val="left" w:leader="underscore" w:pos="11034"/>
              </w:tabs>
              <w:spacing w:after="80"/>
              <w:ind w:left="-14"/>
              <w:rPr>
                <w:rFonts w:cs="Arial"/>
              </w:rPr>
            </w:pPr>
            <w:r w:rsidRPr="00F13203">
              <w:rPr>
                <w:rFonts w:cs="Arial"/>
              </w:rPr>
              <w:t xml:space="preserve">Offender’s </w:t>
            </w:r>
            <w:r w:rsidR="00D34F16" w:rsidRPr="00F13203">
              <w:rPr>
                <w:rFonts w:cs="Arial"/>
              </w:rPr>
              <w:t xml:space="preserve">County Jail # or </w:t>
            </w:r>
            <w:r w:rsidR="000705A1">
              <w:rPr>
                <w:rFonts w:cs="Arial"/>
              </w:rPr>
              <w:t>NC</w:t>
            </w:r>
            <w:r w:rsidR="00333CD8">
              <w:rPr>
                <w:rFonts w:cs="Arial"/>
              </w:rPr>
              <w:t>DAC</w:t>
            </w:r>
            <w:r w:rsidR="00D34F16" w:rsidRPr="00F13203">
              <w:rPr>
                <w:rFonts w:cs="Arial"/>
              </w:rPr>
              <w:t xml:space="preserve"> #: </w:t>
            </w:r>
            <w:r w:rsidR="00B31924">
              <w:rPr>
                <w:rFonts w:cs="Arial"/>
              </w:rPr>
              <w:tab/>
            </w:r>
            <w:r w:rsidR="00D34F16" w:rsidRPr="00F13203">
              <w:rPr>
                <w:rFonts w:cs="Arial"/>
              </w:rPr>
              <w:t>County of Conviction:</w:t>
            </w:r>
            <w:r w:rsidRPr="00F13203">
              <w:rPr>
                <w:rFonts w:cs="Arial"/>
              </w:rPr>
              <w:tab/>
            </w:r>
          </w:p>
          <w:p w14:paraId="2F1ABAB3" w14:textId="77777777" w:rsidR="00D34F16" w:rsidRPr="00F13203" w:rsidRDefault="00D34F16" w:rsidP="00412C36">
            <w:pPr>
              <w:tabs>
                <w:tab w:val="left" w:leader="underscore" w:pos="11034"/>
              </w:tabs>
              <w:spacing w:after="80"/>
              <w:ind w:left="-14"/>
              <w:rPr>
                <w:rFonts w:cs="Arial"/>
              </w:rPr>
            </w:pPr>
            <w:r w:rsidRPr="00F13203">
              <w:rPr>
                <w:rFonts w:cs="Arial"/>
              </w:rPr>
              <w:t xml:space="preserve">Crime(s):  </w:t>
            </w:r>
            <w:r w:rsidRPr="00F13203">
              <w:rPr>
                <w:rFonts w:cs="Arial"/>
              </w:rPr>
              <w:tab/>
            </w:r>
          </w:p>
          <w:p w14:paraId="2F793667" w14:textId="77777777" w:rsidR="00047BA2" w:rsidRPr="00F13203" w:rsidRDefault="00D34F16" w:rsidP="00151DD5">
            <w:pPr>
              <w:tabs>
                <w:tab w:val="left" w:leader="underscore" w:pos="11034"/>
              </w:tabs>
              <w:spacing w:after="70"/>
              <w:ind w:left="-14"/>
              <w:rPr>
                <w:rFonts w:cs="Arial"/>
              </w:rPr>
            </w:pPr>
            <w:r w:rsidRPr="00F13203">
              <w:rPr>
                <w:rFonts w:cs="Arial"/>
              </w:rPr>
              <w:t xml:space="preserve">Court Case #(s):  </w:t>
            </w:r>
            <w:r w:rsidRPr="00F13203">
              <w:rPr>
                <w:rFonts w:cs="Arial"/>
              </w:rPr>
              <w:tab/>
            </w:r>
          </w:p>
        </w:tc>
      </w:tr>
    </w:tbl>
    <w:p w14:paraId="2FFE1189" w14:textId="77777777" w:rsidR="00BC0329" w:rsidRPr="008F5D8E" w:rsidRDefault="00BC0329">
      <w:pPr>
        <w:rPr>
          <w:rFonts w:cs="Arial"/>
          <w:sz w:val="8"/>
          <w:szCs w:val="8"/>
        </w:rPr>
      </w:pPr>
    </w:p>
    <w:tbl>
      <w:tblPr>
        <w:tblW w:w="11453" w:type="dxa"/>
        <w:tblInd w:w="-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3"/>
      </w:tblGrid>
      <w:tr w:rsidR="00D3359A" w:rsidRPr="00D3359A" w14:paraId="585CE33E" w14:textId="77777777" w:rsidTr="007F4943">
        <w:tc>
          <w:tcPr>
            <w:tcW w:w="11453" w:type="dxa"/>
            <w:shd w:val="clear" w:color="auto" w:fill="F2F2F2"/>
          </w:tcPr>
          <w:p w14:paraId="40F37F06" w14:textId="77777777" w:rsidR="001A3110" w:rsidRPr="00D3359A" w:rsidRDefault="007A2B36" w:rsidP="002242A6">
            <w:pPr>
              <w:pStyle w:val="Heading2"/>
              <w:spacing w:before="100" w:after="40"/>
              <w:rPr>
                <w:rFonts w:ascii="Tahoma" w:hAnsi="Tahoma" w:cs="Tahoma"/>
                <w:caps/>
                <w:color w:val="auto"/>
                <w:sz w:val="20"/>
              </w:rPr>
            </w:pPr>
            <w:r w:rsidRPr="00D3359A">
              <w:rPr>
                <w:rFonts w:ascii="Meiryo UI" w:eastAsia="Meiryo UI" w:hAnsi="Meiryo UI" w:cs="Meiryo UI"/>
                <w:caps/>
                <w:color w:val="auto"/>
                <w:sz w:val="22"/>
                <w:szCs w:val="22"/>
              </w:rPr>
              <w:t>send this form to</w:t>
            </w:r>
          </w:p>
        </w:tc>
      </w:tr>
      <w:tr w:rsidR="001A3110" w:rsidRPr="00BC7396" w14:paraId="30D573F7" w14:textId="77777777" w:rsidTr="007F4943">
        <w:tc>
          <w:tcPr>
            <w:tcW w:w="11453" w:type="dxa"/>
            <w:shd w:val="clear" w:color="auto" w:fill="auto"/>
          </w:tcPr>
          <w:p w14:paraId="7E86A819" w14:textId="153AD7CF" w:rsidR="001A3110" w:rsidRPr="004344A7" w:rsidRDefault="007A2B36" w:rsidP="004344A7">
            <w:r w:rsidRPr="00BF05D0">
              <w:rPr>
                <w:rFonts w:cs="Arial"/>
                <w:b/>
                <w:sz w:val="22"/>
                <w:szCs w:val="22"/>
                <w:u w:val="single"/>
              </w:rPr>
              <w:t>By Email</w:t>
            </w:r>
            <w:r w:rsidRPr="007A13A1">
              <w:rPr>
                <w:rFonts w:cs="Arial"/>
                <w:b/>
                <w:sz w:val="22"/>
                <w:szCs w:val="22"/>
              </w:rPr>
              <w:t>:</w:t>
            </w:r>
            <w:bookmarkStart w:id="0" w:name="_Hlk119484806"/>
            <w:r w:rsidR="00173BF2">
              <w:rPr>
                <w:rFonts w:cs="Arial"/>
                <w:b/>
                <w:sz w:val="22"/>
                <w:szCs w:val="22"/>
              </w:rPr>
              <w:t xml:space="preserve">   </w:t>
            </w:r>
            <w:hyperlink r:id="rId9" w:history="1">
              <w:r w:rsidR="00173BF2" w:rsidRPr="00173BF2">
                <w:rPr>
                  <w:rStyle w:val="Hyperlink"/>
                  <w:rFonts w:cs="Arial"/>
                  <w:bCs/>
                  <w:sz w:val="22"/>
                  <w:szCs w:val="22"/>
                </w:rPr>
                <w:t>SVC_DAC_victimservices@dac.nc.gov</w:t>
              </w:r>
            </w:hyperlink>
            <w:r w:rsidR="00173BF2" w:rsidRPr="00173BF2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7A13A1">
              <w:rPr>
                <w:rFonts w:cs="Arial"/>
                <w:sz w:val="22"/>
                <w:szCs w:val="22"/>
              </w:rPr>
              <w:t xml:space="preserve">  </w:t>
            </w:r>
            <w:bookmarkEnd w:id="0"/>
            <w:r w:rsidR="00173BF2">
              <w:rPr>
                <w:rFonts w:cs="Arial"/>
                <w:sz w:val="22"/>
                <w:szCs w:val="22"/>
              </w:rPr>
              <w:t xml:space="preserve">                           </w:t>
            </w:r>
            <w:r w:rsidRPr="00BF05D0">
              <w:rPr>
                <w:rFonts w:cs="Arial"/>
                <w:b/>
                <w:sz w:val="22"/>
                <w:szCs w:val="22"/>
                <w:u w:val="single"/>
              </w:rPr>
              <w:t>By Mail</w:t>
            </w:r>
            <w:r w:rsidRPr="007A13A1">
              <w:rPr>
                <w:rFonts w:cs="Arial"/>
                <w:b/>
                <w:sz w:val="22"/>
                <w:szCs w:val="22"/>
              </w:rPr>
              <w:t>:</w:t>
            </w:r>
            <w:r w:rsidR="00173BF2">
              <w:rPr>
                <w:rFonts w:cs="Arial"/>
                <w:b/>
                <w:sz w:val="22"/>
                <w:szCs w:val="22"/>
              </w:rPr>
              <w:t xml:space="preserve">     </w:t>
            </w:r>
            <w:r w:rsidRPr="007A13A1">
              <w:rPr>
                <w:rFonts w:cs="Arial"/>
                <w:sz w:val="22"/>
                <w:szCs w:val="22"/>
              </w:rPr>
              <w:t>NC Dept. of</w:t>
            </w:r>
            <w:r w:rsidR="005926E1">
              <w:rPr>
                <w:rFonts w:cs="Arial"/>
                <w:sz w:val="22"/>
                <w:szCs w:val="22"/>
              </w:rPr>
              <w:t xml:space="preserve"> Adult Correction</w:t>
            </w:r>
          </w:p>
          <w:p w14:paraId="0EEBBA7A" w14:textId="0D75CAD6" w:rsidR="007A2B36" w:rsidRPr="007A13A1" w:rsidRDefault="007A2B36" w:rsidP="00412C36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8442"/>
              </w:tabs>
              <w:ind w:left="72" w:right="-14"/>
              <w:rPr>
                <w:rFonts w:cs="Arial"/>
                <w:sz w:val="22"/>
                <w:szCs w:val="22"/>
              </w:rPr>
            </w:pPr>
            <w:r w:rsidRPr="007A13A1">
              <w:rPr>
                <w:rFonts w:cs="Arial"/>
                <w:sz w:val="22"/>
                <w:szCs w:val="22"/>
              </w:rPr>
              <w:tab/>
            </w:r>
            <w:r w:rsidRPr="007A13A1">
              <w:rPr>
                <w:rFonts w:cs="Arial"/>
                <w:sz w:val="22"/>
                <w:szCs w:val="22"/>
              </w:rPr>
              <w:tab/>
            </w:r>
            <w:r w:rsidRPr="007A13A1">
              <w:rPr>
                <w:rFonts w:cs="Arial"/>
                <w:sz w:val="22"/>
                <w:szCs w:val="22"/>
              </w:rPr>
              <w:tab/>
            </w:r>
            <w:r w:rsidRPr="007A13A1">
              <w:rPr>
                <w:rFonts w:cs="Arial"/>
                <w:sz w:val="22"/>
                <w:szCs w:val="22"/>
              </w:rPr>
              <w:tab/>
            </w:r>
            <w:r w:rsidR="004344A7">
              <w:rPr>
                <w:rFonts w:cs="Arial"/>
                <w:sz w:val="22"/>
                <w:szCs w:val="22"/>
              </w:rPr>
              <w:t xml:space="preserve">                          </w:t>
            </w:r>
            <w:r w:rsidR="00173BF2">
              <w:rPr>
                <w:rFonts w:cs="Arial"/>
                <w:sz w:val="22"/>
                <w:szCs w:val="22"/>
              </w:rPr>
              <w:t xml:space="preserve"> </w:t>
            </w:r>
            <w:r w:rsidRPr="007A13A1">
              <w:rPr>
                <w:rFonts w:cs="Arial"/>
                <w:sz w:val="22"/>
                <w:szCs w:val="22"/>
              </w:rPr>
              <w:t xml:space="preserve">Victim </w:t>
            </w:r>
            <w:r w:rsidR="007414F0">
              <w:rPr>
                <w:rFonts w:cs="Arial"/>
                <w:sz w:val="22"/>
                <w:szCs w:val="22"/>
              </w:rPr>
              <w:t xml:space="preserve">Support </w:t>
            </w:r>
            <w:r w:rsidRPr="007A13A1">
              <w:rPr>
                <w:rFonts w:cs="Arial"/>
                <w:sz w:val="22"/>
                <w:szCs w:val="22"/>
              </w:rPr>
              <w:t>Services</w:t>
            </w:r>
          </w:p>
          <w:p w14:paraId="045D834F" w14:textId="7AF334C7" w:rsidR="007A2B36" w:rsidRPr="007A13A1" w:rsidRDefault="00173BF2" w:rsidP="00AD531A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8442"/>
              </w:tabs>
              <w:ind w:left="72" w:right="-14"/>
              <w:rPr>
                <w:rFonts w:cs="Arial"/>
                <w:sz w:val="22"/>
                <w:szCs w:val="22"/>
              </w:rPr>
            </w:pPr>
            <w:r w:rsidRPr="00BF05D0">
              <w:rPr>
                <w:rFonts w:cs="Arial"/>
                <w:b/>
                <w:sz w:val="22"/>
                <w:szCs w:val="22"/>
                <w:u w:val="single"/>
              </w:rPr>
              <w:t>By Fax</w:t>
            </w:r>
            <w:r w:rsidRPr="007A13A1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 919-715-1256             </w:t>
            </w:r>
            <w:r w:rsidR="007A2B36" w:rsidRPr="007A13A1">
              <w:rPr>
                <w:rFonts w:cs="Arial"/>
                <w:sz w:val="22"/>
                <w:szCs w:val="22"/>
              </w:rPr>
              <w:tab/>
            </w:r>
            <w:r w:rsidR="004344A7">
              <w:rPr>
                <w:rFonts w:cs="Arial"/>
                <w:sz w:val="22"/>
                <w:szCs w:val="22"/>
              </w:rPr>
              <w:t xml:space="preserve">            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4344A7">
              <w:rPr>
                <w:rFonts w:cs="Arial"/>
                <w:sz w:val="22"/>
                <w:szCs w:val="22"/>
              </w:rPr>
              <w:t xml:space="preserve">    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4344A7">
              <w:rPr>
                <w:rFonts w:cs="Arial"/>
                <w:sz w:val="22"/>
                <w:szCs w:val="22"/>
              </w:rPr>
              <w:t xml:space="preserve"> </w:t>
            </w:r>
            <w:r w:rsidR="007A2B36" w:rsidRPr="007A13A1">
              <w:rPr>
                <w:rFonts w:cs="Arial"/>
                <w:sz w:val="22"/>
                <w:szCs w:val="22"/>
              </w:rPr>
              <w:t>4223 Mail Service Center</w:t>
            </w:r>
          </w:p>
          <w:p w14:paraId="12832EE4" w14:textId="06635116" w:rsidR="007A2B36" w:rsidRPr="007A13A1" w:rsidRDefault="007A2B36" w:rsidP="00336640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8442"/>
              </w:tabs>
              <w:spacing w:after="60"/>
              <w:ind w:left="72" w:right="-14"/>
              <w:rPr>
                <w:rFonts w:cs="Arial"/>
                <w:sz w:val="22"/>
                <w:szCs w:val="22"/>
              </w:rPr>
            </w:pPr>
            <w:r w:rsidRPr="007A13A1">
              <w:rPr>
                <w:rFonts w:cs="Arial"/>
                <w:sz w:val="22"/>
                <w:szCs w:val="22"/>
              </w:rPr>
              <w:tab/>
            </w:r>
            <w:r w:rsidRPr="007A13A1">
              <w:rPr>
                <w:rFonts w:cs="Arial"/>
                <w:sz w:val="22"/>
                <w:szCs w:val="22"/>
              </w:rPr>
              <w:tab/>
            </w:r>
            <w:r w:rsidRPr="007A13A1">
              <w:rPr>
                <w:rFonts w:cs="Arial"/>
                <w:sz w:val="22"/>
                <w:szCs w:val="22"/>
              </w:rPr>
              <w:tab/>
            </w:r>
            <w:r w:rsidRPr="007A13A1">
              <w:rPr>
                <w:rFonts w:cs="Arial"/>
                <w:sz w:val="22"/>
                <w:szCs w:val="22"/>
              </w:rPr>
              <w:tab/>
            </w:r>
            <w:r w:rsidR="004344A7">
              <w:rPr>
                <w:rFonts w:cs="Arial"/>
                <w:sz w:val="22"/>
                <w:szCs w:val="22"/>
              </w:rPr>
              <w:t xml:space="preserve">      </w:t>
            </w:r>
            <w:r w:rsidR="00173BF2">
              <w:rPr>
                <w:rFonts w:cs="Arial"/>
                <w:sz w:val="22"/>
                <w:szCs w:val="22"/>
              </w:rPr>
              <w:t xml:space="preserve"> </w:t>
            </w:r>
            <w:r w:rsidR="004344A7">
              <w:rPr>
                <w:rFonts w:cs="Arial"/>
                <w:sz w:val="22"/>
                <w:szCs w:val="22"/>
              </w:rPr>
              <w:t xml:space="preserve">                    </w:t>
            </w:r>
            <w:r w:rsidR="00F55D94">
              <w:rPr>
                <w:rFonts w:cs="Arial"/>
                <w:sz w:val="22"/>
                <w:szCs w:val="22"/>
              </w:rPr>
              <w:t>Raleigh, NC 27699-4</w:t>
            </w:r>
            <w:r w:rsidR="009824D9">
              <w:rPr>
                <w:rFonts w:cs="Arial"/>
                <w:sz w:val="22"/>
                <w:szCs w:val="22"/>
              </w:rPr>
              <w:t>223</w:t>
            </w:r>
          </w:p>
          <w:p w14:paraId="4DAA955A" w14:textId="3C5A12FE" w:rsidR="00023033" w:rsidRPr="007A13A1" w:rsidRDefault="00023033" w:rsidP="00336640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7812"/>
              </w:tabs>
              <w:spacing w:after="40"/>
              <w:ind w:right="-14"/>
              <w:rPr>
                <w:rFonts w:cs="Arial"/>
                <w:b/>
                <w:sz w:val="22"/>
                <w:szCs w:val="22"/>
              </w:rPr>
            </w:pPr>
            <w:r w:rsidRPr="007A13A1">
              <w:rPr>
                <w:rFonts w:cs="Arial"/>
                <w:b/>
                <w:sz w:val="22"/>
                <w:szCs w:val="22"/>
              </w:rPr>
              <w:t xml:space="preserve">For victim services questions: </w:t>
            </w:r>
            <w:r w:rsidRPr="007A13A1">
              <w:rPr>
                <w:rFonts w:cs="Arial"/>
                <w:sz w:val="22"/>
                <w:szCs w:val="22"/>
              </w:rPr>
              <w:t>Victim</w:t>
            </w:r>
            <w:r w:rsidR="00E00814">
              <w:rPr>
                <w:rFonts w:cs="Arial"/>
                <w:sz w:val="22"/>
                <w:szCs w:val="22"/>
              </w:rPr>
              <w:t xml:space="preserve"> Support</w:t>
            </w:r>
            <w:r w:rsidRPr="007A13A1">
              <w:rPr>
                <w:rFonts w:cs="Arial"/>
                <w:sz w:val="22"/>
                <w:szCs w:val="22"/>
              </w:rPr>
              <w:t xml:space="preserve"> Services 1-866-719-0108,  Monday-Friday,  8am-5pm</w:t>
            </w:r>
          </w:p>
          <w:p w14:paraId="24308433" w14:textId="589D1832" w:rsidR="001A3110" w:rsidRPr="007A13A1" w:rsidRDefault="00023033" w:rsidP="00336640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7812"/>
              </w:tabs>
              <w:spacing w:after="40"/>
              <w:ind w:right="-14"/>
              <w:rPr>
                <w:rFonts w:cs="Arial"/>
                <w:b/>
                <w:sz w:val="22"/>
                <w:szCs w:val="22"/>
              </w:rPr>
            </w:pPr>
            <w:r w:rsidRPr="007A13A1">
              <w:rPr>
                <w:rFonts w:cs="Arial"/>
                <w:b/>
                <w:sz w:val="22"/>
                <w:szCs w:val="22"/>
              </w:rPr>
              <w:t xml:space="preserve">For operator assistance with </w:t>
            </w:r>
            <w:r w:rsidR="00250924">
              <w:rPr>
                <w:rFonts w:cs="Arial"/>
                <w:b/>
                <w:sz w:val="22"/>
                <w:szCs w:val="22"/>
              </w:rPr>
              <w:t>phone, email, text or TTY notifications</w:t>
            </w:r>
            <w:r w:rsidRPr="007A13A1">
              <w:rPr>
                <w:rFonts w:cs="Arial"/>
                <w:b/>
                <w:sz w:val="22"/>
                <w:szCs w:val="22"/>
              </w:rPr>
              <w:t xml:space="preserve">:  </w:t>
            </w:r>
            <w:r w:rsidRPr="007A13A1">
              <w:rPr>
                <w:rFonts w:cs="Arial"/>
                <w:sz w:val="22"/>
                <w:szCs w:val="22"/>
              </w:rPr>
              <w:t>1-877-627-2826</w:t>
            </w:r>
            <w:r w:rsidR="00D00C15" w:rsidRPr="007A13A1">
              <w:rPr>
                <w:rFonts w:cs="Arial"/>
                <w:sz w:val="22"/>
                <w:szCs w:val="22"/>
              </w:rPr>
              <w:t>,</w:t>
            </w:r>
            <w:r w:rsidRPr="007A13A1">
              <w:rPr>
                <w:rFonts w:cs="Arial"/>
                <w:sz w:val="22"/>
                <w:szCs w:val="22"/>
              </w:rPr>
              <w:t xml:space="preserve"> 24 hours/day</w:t>
            </w:r>
          </w:p>
          <w:p w14:paraId="744C5E95" w14:textId="27F29F4B" w:rsidR="00ED1C69" w:rsidRPr="00F13203" w:rsidRDefault="00ED1C69" w:rsidP="00151DD5">
            <w:pPr>
              <w:tabs>
                <w:tab w:val="left" w:pos="240"/>
                <w:tab w:val="left" w:pos="1440"/>
                <w:tab w:val="left" w:pos="2640"/>
                <w:tab w:val="left" w:pos="6360"/>
                <w:tab w:val="left" w:pos="7812"/>
              </w:tabs>
              <w:spacing w:after="70"/>
              <w:ind w:right="-14"/>
              <w:rPr>
                <w:rFonts w:cs="Arial"/>
                <w:b/>
              </w:rPr>
            </w:pPr>
            <w:r w:rsidRPr="007A13A1">
              <w:rPr>
                <w:rFonts w:cs="Arial"/>
                <w:b/>
                <w:sz w:val="22"/>
                <w:szCs w:val="22"/>
              </w:rPr>
              <w:t xml:space="preserve">For web information: </w:t>
            </w:r>
            <w:r w:rsidR="00FF3263">
              <w:rPr>
                <w:rFonts w:cs="Arial"/>
                <w:b/>
                <w:sz w:val="22"/>
                <w:szCs w:val="22"/>
              </w:rPr>
              <w:t>www.dac.nc.gov</w:t>
            </w:r>
          </w:p>
        </w:tc>
      </w:tr>
    </w:tbl>
    <w:p w14:paraId="07CE8BB2" w14:textId="501B059C" w:rsidR="000E10A0" w:rsidRDefault="003A0C74" w:rsidP="001D75CD">
      <w:pPr>
        <w:tabs>
          <w:tab w:val="center" w:pos="4410"/>
        </w:tabs>
        <w:ind w:right="-97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VS</w:t>
      </w:r>
      <w:r w:rsidR="004A6596" w:rsidRPr="004A6596">
        <w:rPr>
          <w:rFonts w:cs="Arial"/>
          <w:sz w:val="16"/>
          <w:szCs w:val="16"/>
        </w:rPr>
        <w:t>-01 – Revised</w:t>
      </w:r>
      <w:r w:rsidR="007F4943">
        <w:rPr>
          <w:rFonts w:cs="Arial"/>
          <w:sz w:val="16"/>
          <w:szCs w:val="16"/>
        </w:rPr>
        <w:t xml:space="preserve"> </w:t>
      </w:r>
      <w:r w:rsidR="00107822">
        <w:rPr>
          <w:rFonts w:cs="Arial"/>
          <w:sz w:val="16"/>
          <w:szCs w:val="16"/>
        </w:rPr>
        <w:t>2-2023</w:t>
      </w:r>
    </w:p>
    <w:sectPr w:rsidR="000E10A0" w:rsidSect="00A314F1">
      <w:type w:val="continuous"/>
      <w:pgSz w:w="12240" w:h="15840" w:code="1"/>
      <w:pgMar w:top="0" w:right="547" w:bottom="0" w:left="207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8C72" w14:textId="77777777" w:rsidR="00FC33C9" w:rsidRDefault="00FC33C9">
      <w:r>
        <w:separator/>
      </w:r>
    </w:p>
  </w:endnote>
  <w:endnote w:type="continuationSeparator" w:id="0">
    <w:p w14:paraId="145FB3AE" w14:textId="77777777" w:rsidR="00FC33C9" w:rsidRDefault="00FC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DF12" w14:textId="77777777" w:rsidR="00FC33C9" w:rsidRDefault="00FC33C9">
      <w:r>
        <w:separator/>
      </w:r>
    </w:p>
  </w:footnote>
  <w:footnote w:type="continuationSeparator" w:id="0">
    <w:p w14:paraId="5022D07F" w14:textId="77777777" w:rsidR="00FC33C9" w:rsidRDefault="00FC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B91"/>
    <w:multiLevelType w:val="hybridMultilevel"/>
    <w:tmpl w:val="8D186D5A"/>
    <w:lvl w:ilvl="0" w:tplc="74AC79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D6505"/>
    <w:multiLevelType w:val="multilevel"/>
    <w:tmpl w:val="8D186D5A"/>
    <w:styleLink w:val="ChecklistItem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82648"/>
    <w:multiLevelType w:val="multilevel"/>
    <w:tmpl w:val="8D186D5A"/>
    <w:numStyleLink w:val="ChecklistItem"/>
  </w:abstractNum>
  <w:abstractNum w:abstractNumId="3" w15:restartNumberingAfterBreak="0">
    <w:nsid w:val="11785E6F"/>
    <w:multiLevelType w:val="multilevel"/>
    <w:tmpl w:val="8D186D5A"/>
    <w:numStyleLink w:val="ChecklistItem"/>
  </w:abstractNum>
  <w:abstractNum w:abstractNumId="4" w15:restartNumberingAfterBreak="0">
    <w:nsid w:val="13140998"/>
    <w:multiLevelType w:val="multilevel"/>
    <w:tmpl w:val="8D186D5A"/>
    <w:numStyleLink w:val="ChecklistItem"/>
  </w:abstractNum>
  <w:abstractNum w:abstractNumId="5" w15:restartNumberingAfterBreak="0">
    <w:nsid w:val="135961F8"/>
    <w:multiLevelType w:val="hybridMultilevel"/>
    <w:tmpl w:val="86B8D3DC"/>
    <w:lvl w:ilvl="0" w:tplc="6B38C6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1F"/>
    <w:multiLevelType w:val="multilevel"/>
    <w:tmpl w:val="8D186D5A"/>
    <w:numStyleLink w:val="ChecklistItem"/>
  </w:abstractNum>
  <w:abstractNum w:abstractNumId="7" w15:restartNumberingAfterBreak="0">
    <w:nsid w:val="2BE52B6B"/>
    <w:multiLevelType w:val="hybridMultilevel"/>
    <w:tmpl w:val="47BA0A30"/>
    <w:lvl w:ilvl="0" w:tplc="167E33F2">
      <w:numFmt w:val="bullet"/>
      <w:lvlText w:val=""/>
      <w:lvlJc w:val="left"/>
      <w:pPr>
        <w:ind w:left="432" w:hanging="360"/>
      </w:pPr>
      <w:rPr>
        <w:rFonts w:ascii="Wingdings 2" w:eastAsia="Times New Roman" w:hAnsi="Wingdings 2" w:cs="Arial" w:hint="default"/>
        <w:b/>
        <w:color w:val="F0EEE5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34956E17"/>
    <w:multiLevelType w:val="hybridMultilevel"/>
    <w:tmpl w:val="7764D6A2"/>
    <w:lvl w:ilvl="0" w:tplc="DD10387C">
      <w:start w:val="1"/>
      <w:numFmt w:val="bullet"/>
      <w:lvlText w:val="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75B12"/>
    <w:multiLevelType w:val="hybridMultilevel"/>
    <w:tmpl w:val="F4CE276A"/>
    <w:lvl w:ilvl="0" w:tplc="C3B2FBE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84F90"/>
    <w:multiLevelType w:val="multilevel"/>
    <w:tmpl w:val="F4CE27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9400E"/>
    <w:multiLevelType w:val="multilevel"/>
    <w:tmpl w:val="8D186D5A"/>
    <w:numStyleLink w:val="ChecklistItem"/>
  </w:abstractNum>
  <w:abstractNum w:abstractNumId="12" w15:restartNumberingAfterBreak="0">
    <w:nsid w:val="4C5C1DA1"/>
    <w:multiLevelType w:val="multilevel"/>
    <w:tmpl w:val="8D186D5A"/>
    <w:numStyleLink w:val="ChecklistItem"/>
  </w:abstractNum>
  <w:abstractNum w:abstractNumId="13" w15:restartNumberingAfterBreak="0">
    <w:nsid w:val="4F2F0D11"/>
    <w:multiLevelType w:val="multilevel"/>
    <w:tmpl w:val="86B8D3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43D5"/>
    <w:multiLevelType w:val="multilevel"/>
    <w:tmpl w:val="8D186D5A"/>
    <w:numStyleLink w:val="ChecklistItem"/>
  </w:abstractNum>
  <w:abstractNum w:abstractNumId="15" w15:restartNumberingAfterBreak="0">
    <w:nsid w:val="6F641000"/>
    <w:multiLevelType w:val="multilevel"/>
    <w:tmpl w:val="8D186D5A"/>
    <w:numStyleLink w:val="ChecklistItem"/>
  </w:abstractNum>
  <w:num w:numId="1" w16cid:durableId="1501651476">
    <w:abstractNumId w:val="9"/>
  </w:num>
  <w:num w:numId="2" w16cid:durableId="371924577">
    <w:abstractNumId w:val="10"/>
  </w:num>
  <w:num w:numId="3" w16cid:durableId="1874416355">
    <w:abstractNumId w:val="5"/>
  </w:num>
  <w:num w:numId="4" w16cid:durableId="234511909">
    <w:abstractNumId w:val="13"/>
  </w:num>
  <w:num w:numId="5" w16cid:durableId="311368830">
    <w:abstractNumId w:val="0"/>
  </w:num>
  <w:num w:numId="6" w16cid:durableId="1798832800">
    <w:abstractNumId w:val="1"/>
  </w:num>
  <w:num w:numId="7" w16cid:durableId="451947951">
    <w:abstractNumId w:val="11"/>
  </w:num>
  <w:num w:numId="8" w16cid:durableId="1086027675">
    <w:abstractNumId w:val="2"/>
  </w:num>
  <w:num w:numId="9" w16cid:durableId="620108673">
    <w:abstractNumId w:val="12"/>
  </w:num>
  <w:num w:numId="10" w16cid:durableId="1263955993">
    <w:abstractNumId w:val="15"/>
  </w:num>
  <w:num w:numId="11" w16cid:durableId="1787121292">
    <w:abstractNumId w:val="3"/>
  </w:num>
  <w:num w:numId="12" w16cid:durableId="827595750">
    <w:abstractNumId w:val="4"/>
  </w:num>
  <w:num w:numId="13" w16cid:durableId="1165166433">
    <w:abstractNumId w:val="6"/>
  </w:num>
  <w:num w:numId="14" w16cid:durableId="40785907">
    <w:abstractNumId w:val="14"/>
  </w:num>
  <w:num w:numId="15" w16cid:durableId="1674799231">
    <w:abstractNumId w:val="8"/>
  </w:num>
  <w:num w:numId="16" w16cid:durableId="1158307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10"/>
    <w:rsid w:val="00011EF9"/>
    <w:rsid w:val="00023033"/>
    <w:rsid w:val="00030808"/>
    <w:rsid w:val="00032001"/>
    <w:rsid w:val="00035EF0"/>
    <w:rsid w:val="00047BA2"/>
    <w:rsid w:val="00065DA1"/>
    <w:rsid w:val="000705A1"/>
    <w:rsid w:val="000C1A80"/>
    <w:rsid w:val="000C236B"/>
    <w:rsid w:val="000C6284"/>
    <w:rsid w:val="000E10A0"/>
    <w:rsid w:val="000F074B"/>
    <w:rsid w:val="000F1483"/>
    <w:rsid w:val="00107822"/>
    <w:rsid w:val="00151DD5"/>
    <w:rsid w:val="00152836"/>
    <w:rsid w:val="00173BF2"/>
    <w:rsid w:val="00177B6E"/>
    <w:rsid w:val="0018490E"/>
    <w:rsid w:val="001A3110"/>
    <w:rsid w:val="001A5E6D"/>
    <w:rsid w:val="001D74E2"/>
    <w:rsid w:val="001D75CD"/>
    <w:rsid w:val="00217523"/>
    <w:rsid w:val="002240E1"/>
    <w:rsid w:val="002242A6"/>
    <w:rsid w:val="00240CF8"/>
    <w:rsid w:val="00242E3A"/>
    <w:rsid w:val="00247359"/>
    <w:rsid w:val="00250924"/>
    <w:rsid w:val="00254218"/>
    <w:rsid w:val="00260F24"/>
    <w:rsid w:val="002B0FB2"/>
    <w:rsid w:val="002C662A"/>
    <w:rsid w:val="002C7872"/>
    <w:rsid w:val="002D71B4"/>
    <w:rsid w:val="00312DF4"/>
    <w:rsid w:val="003311A8"/>
    <w:rsid w:val="00333CD8"/>
    <w:rsid w:val="00336640"/>
    <w:rsid w:val="00387E49"/>
    <w:rsid w:val="003A0C74"/>
    <w:rsid w:val="003A24DE"/>
    <w:rsid w:val="003A31BD"/>
    <w:rsid w:val="003A342D"/>
    <w:rsid w:val="003B4B29"/>
    <w:rsid w:val="003C4C45"/>
    <w:rsid w:val="003E685E"/>
    <w:rsid w:val="003F68A5"/>
    <w:rsid w:val="00406F54"/>
    <w:rsid w:val="004107F2"/>
    <w:rsid w:val="00412C36"/>
    <w:rsid w:val="00412D59"/>
    <w:rsid w:val="00432CA5"/>
    <w:rsid w:val="004344A7"/>
    <w:rsid w:val="00447E4A"/>
    <w:rsid w:val="00454ED1"/>
    <w:rsid w:val="0046346E"/>
    <w:rsid w:val="00466739"/>
    <w:rsid w:val="004A5123"/>
    <w:rsid w:val="004A6596"/>
    <w:rsid w:val="005035F9"/>
    <w:rsid w:val="00537679"/>
    <w:rsid w:val="0054229C"/>
    <w:rsid w:val="00553BCB"/>
    <w:rsid w:val="0056252C"/>
    <w:rsid w:val="00565873"/>
    <w:rsid w:val="00581286"/>
    <w:rsid w:val="005843EC"/>
    <w:rsid w:val="005926E1"/>
    <w:rsid w:val="00593321"/>
    <w:rsid w:val="00595BE6"/>
    <w:rsid w:val="005D34BB"/>
    <w:rsid w:val="005D3D06"/>
    <w:rsid w:val="005D5B6B"/>
    <w:rsid w:val="005D7D18"/>
    <w:rsid w:val="00613433"/>
    <w:rsid w:val="006348FE"/>
    <w:rsid w:val="006442B0"/>
    <w:rsid w:val="0065392A"/>
    <w:rsid w:val="006540F0"/>
    <w:rsid w:val="00662D96"/>
    <w:rsid w:val="00662DF6"/>
    <w:rsid w:val="006735CD"/>
    <w:rsid w:val="006810FA"/>
    <w:rsid w:val="006A0D3B"/>
    <w:rsid w:val="006C0853"/>
    <w:rsid w:val="006D224D"/>
    <w:rsid w:val="006D278E"/>
    <w:rsid w:val="006F1DFD"/>
    <w:rsid w:val="006F4513"/>
    <w:rsid w:val="00701E86"/>
    <w:rsid w:val="00720590"/>
    <w:rsid w:val="00732F87"/>
    <w:rsid w:val="007414F0"/>
    <w:rsid w:val="007427A3"/>
    <w:rsid w:val="00765C0E"/>
    <w:rsid w:val="00771F33"/>
    <w:rsid w:val="00775534"/>
    <w:rsid w:val="00790F10"/>
    <w:rsid w:val="00792A98"/>
    <w:rsid w:val="007A13A1"/>
    <w:rsid w:val="007A2B36"/>
    <w:rsid w:val="007A769E"/>
    <w:rsid w:val="007B6257"/>
    <w:rsid w:val="007C247A"/>
    <w:rsid w:val="007D1B5E"/>
    <w:rsid w:val="007F4943"/>
    <w:rsid w:val="00844A10"/>
    <w:rsid w:val="008720E6"/>
    <w:rsid w:val="00892A97"/>
    <w:rsid w:val="008A04D4"/>
    <w:rsid w:val="008A5412"/>
    <w:rsid w:val="008A7462"/>
    <w:rsid w:val="008B26F6"/>
    <w:rsid w:val="008B2D13"/>
    <w:rsid w:val="008D3FC5"/>
    <w:rsid w:val="008D4D83"/>
    <w:rsid w:val="008D7239"/>
    <w:rsid w:val="008E208A"/>
    <w:rsid w:val="008F5D8E"/>
    <w:rsid w:val="0091579A"/>
    <w:rsid w:val="009254B0"/>
    <w:rsid w:val="00936F06"/>
    <w:rsid w:val="00940EB2"/>
    <w:rsid w:val="0097580B"/>
    <w:rsid w:val="009824D9"/>
    <w:rsid w:val="00990736"/>
    <w:rsid w:val="00996408"/>
    <w:rsid w:val="009C5E00"/>
    <w:rsid w:val="009E4344"/>
    <w:rsid w:val="009F46FF"/>
    <w:rsid w:val="009F6148"/>
    <w:rsid w:val="00A141AF"/>
    <w:rsid w:val="00A314F1"/>
    <w:rsid w:val="00A35285"/>
    <w:rsid w:val="00A35BAE"/>
    <w:rsid w:val="00A46729"/>
    <w:rsid w:val="00A67B0D"/>
    <w:rsid w:val="00A73420"/>
    <w:rsid w:val="00AA640D"/>
    <w:rsid w:val="00AD531A"/>
    <w:rsid w:val="00AD7C8D"/>
    <w:rsid w:val="00AE1769"/>
    <w:rsid w:val="00AE29A4"/>
    <w:rsid w:val="00AF4E57"/>
    <w:rsid w:val="00B31924"/>
    <w:rsid w:val="00B460C3"/>
    <w:rsid w:val="00B541AB"/>
    <w:rsid w:val="00B72689"/>
    <w:rsid w:val="00B74F72"/>
    <w:rsid w:val="00B76CE1"/>
    <w:rsid w:val="00B861B4"/>
    <w:rsid w:val="00B9133C"/>
    <w:rsid w:val="00BB5B20"/>
    <w:rsid w:val="00BB5F3A"/>
    <w:rsid w:val="00BC0329"/>
    <w:rsid w:val="00BC7396"/>
    <w:rsid w:val="00BD5F9A"/>
    <w:rsid w:val="00BE54BC"/>
    <w:rsid w:val="00BF05D0"/>
    <w:rsid w:val="00BF1917"/>
    <w:rsid w:val="00BF213F"/>
    <w:rsid w:val="00BF24D0"/>
    <w:rsid w:val="00BF2D37"/>
    <w:rsid w:val="00BF3E10"/>
    <w:rsid w:val="00C00BBB"/>
    <w:rsid w:val="00C151F3"/>
    <w:rsid w:val="00C17471"/>
    <w:rsid w:val="00C42049"/>
    <w:rsid w:val="00C4632E"/>
    <w:rsid w:val="00C6128A"/>
    <w:rsid w:val="00C67A74"/>
    <w:rsid w:val="00C77783"/>
    <w:rsid w:val="00C8222C"/>
    <w:rsid w:val="00C85A74"/>
    <w:rsid w:val="00C95907"/>
    <w:rsid w:val="00C96C6F"/>
    <w:rsid w:val="00CA4AB1"/>
    <w:rsid w:val="00CD7EC1"/>
    <w:rsid w:val="00CF5A53"/>
    <w:rsid w:val="00D00C15"/>
    <w:rsid w:val="00D02682"/>
    <w:rsid w:val="00D3359A"/>
    <w:rsid w:val="00D34F16"/>
    <w:rsid w:val="00D57C21"/>
    <w:rsid w:val="00D608B9"/>
    <w:rsid w:val="00D60C80"/>
    <w:rsid w:val="00D71303"/>
    <w:rsid w:val="00D86941"/>
    <w:rsid w:val="00D87FD5"/>
    <w:rsid w:val="00D92A89"/>
    <w:rsid w:val="00D945D7"/>
    <w:rsid w:val="00D97E41"/>
    <w:rsid w:val="00DA1980"/>
    <w:rsid w:val="00DA583F"/>
    <w:rsid w:val="00DB7F38"/>
    <w:rsid w:val="00DC08FC"/>
    <w:rsid w:val="00DD2748"/>
    <w:rsid w:val="00DD5883"/>
    <w:rsid w:val="00DD5D11"/>
    <w:rsid w:val="00DE42E3"/>
    <w:rsid w:val="00E00814"/>
    <w:rsid w:val="00E05614"/>
    <w:rsid w:val="00E21E0C"/>
    <w:rsid w:val="00E22305"/>
    <w:rsid w:val="00E23577"/>
    <w:rsid w:val="00E365BB"/>
    <w:rsid w:val="00E4273D"/>
    <w:rsid w:val="00E52623"/>
    <w:rsid w:val="00E57714"/>
    <w:rsid w:val="00E72546"/>
    <w:rsid w:val="00E80BAF"/>
    <w:rsid w:val="00EC69DE"/>
    <w:rsid w:val="00ED0611"/>
    <w:rsid w:val="00ED1C69"/>
    <w:rsid w:val="00ED480B"/>
    <w:rsid w:val="00ED51F0"/>
    <w:rsid w:val="00EF0F47"/>
    <w:rsid w:val="00EF4BEC"/>
    <w:rsid w:val="00F13203"/>
    <w:rsid w:val="00F246D2"/>
    <w:rsid w:val="00F25043"/>
    <w:rsid w:val="00F5489C"/>
    <w:rsid w:val="00F55BCD"/>
    <w:rsid w:val="00F55D94"/>
    <w:rsid w:val="00F67184"/>
    <w:rsid w:val="00F722D7"/>
    <w:rsid w:val="00F76777"/>
    <w:rsid w:val="00F84F76"/>
    <w:rsid w:val="00F94643"/>
    <w:rsid w:val="00F959CD"/>
    <w:rsid w:val="00FC33C9"/>
    <w:rsid w:val="00FD374F"/>
    <w:rsid w:val="00FF0A3B"/>
    <w:rsid w:val="00FF3263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CD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BE6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95BE6"/>
    <w:pPr>
      <w:jc w:val="center"/>
      <w:outlineLvl w:val="0"/>
    </w:pPr>
    <w:rPr>
      <w:rFonts w:cs="Arial"/>
      <w:b/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rsid w:val="00B72689"/>
    <w:pPr>
      <w:keepNext/>
      <w:outlineLvl w:val="1"/>
    </w:pPr>
    <w:rPr>
      <w:rFonts w:cs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4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489C"/>
    <w:pPr>
      <w:tabs>
        <w:tab w:val="center" w:pos="4320"/>
        <w:tab w:val="right" w:pos="8640"/>
      </w:tabs>
    </w:pPr>
  </w:style>
  <w:style w:type="numbering" w:customStyle="1" w:styleId="ChecklistItem">
    <w:name w:val="Checklist Item"/>
    <w:basedOn w:val="NoList"/>
    <w:rsid w:val="00595BE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9F4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46FF"/>
    <w:rPr>
      <w:rFonts w:ascii="Tahoma" w:hAnsi="Tahoma" w:cs="Tahoma"/>
      <w:sz w:val="16"/>
      <w:szCs w:val="16"/>
    </w:rPr>
  </w:style>
  <w:style w:type="character" w:styleId="Hyperlink">
    <w:name w:val="Hyperlink"/>
    <w:rsid w:val="007A2B36"/>
    <w:rPr>
      <w:color w:val="0000FF"/>
      <w:u w:val="single"/>
    </w:rPr>
  </w:style>
  <w:style w:type="character" w:styleId="CommentReference">
    <w:name w:val="annotation reference"/>
    <w:rsid w:val="00F132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203"/>
    <w:rPr>
      <w:szCs w:val="20"/>
    </w:rPr>
  </w:style>
  <w:style w:type="character" w:customStyle="1" w:styleId="CommentTextChar">
    <w:name w:val="Comment Text Char"/>
    <w:link w:val="CommentText"/>
    <w:rsid w:val="00F132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13203"/>
    <w:rPr>
      <w:b/>
      <w:bCs/>
    </w:rPr>
  </w:style>
  <w:style w:type="character" w:customStyle="1" w:styleId="CommentSubjectChar">
    <w:name w:val="Comment Subject Char"/>
    <w:link w:val="CommentSubject"/>
    <w:rsid w:val="00F13203"/>
    <w:rPr>
      <w:rFonts w:ascii="Arial" w:hAnsi="Arial"/>
      <w:b/>
      <w:bCs/>
    </w:rPr>
  </w:style>
  <w:style w:type="character" w:customStyle="1" w:styleId="aBlock1Char">
    <w:name w:val="aBlock1 Char"/>
    <w:link w:val="aBlock1"/>
    <w:rsid w:val="00ED51F0"/>
  </w:style>
  <w:style w:type="paragraph" w:customStyle="1" w:styleId="aBlock1">
    <w:name w:val="aBlock1"/>
    <w:basedOn w:val="Normal"/>
    <w:link w:val="aBlock1Char"/>
    <w:rsid w:val="00ED51F0"/>
    <w:pPr>
      <w:ind w:left="1800" w:hanging="720"/>
      <w:jc w:val="both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C_DAC_victimservices@dac.n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dixon\AppData\Roaming\Microsoft\Templates\Pre-travel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7139-B3A6-4DC8-9465-C780B354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Pre-travel checklist</Template>
  <TotalTime>0</TotalTime>
  <Pages>1</Pages>
  <Words>333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2023-01-06T20:50:00Z</dcterms:created>
  <dcterms:modified xsi:type="dcterms:W3CDTF">2023-02-28T15:13:00Z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TC102643411033</vt:lpwstr>
  </property>
</Properties>
</file>